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3A61" w14:textId="7CA0E2AC" w:rsidR="00CF69A9" w:rsidRDefault="00CF69A9" w:rsidP="00637DE9">
      <w:pPr>
        <w:spacing w:line="240" w:lineRule="auto"/>
        <w:rPr>
          <w:color w:val="005687" w:themeColor="text2"/>
          <w:sz w:val="36"/>
          <w:szCs w:val="36"/>
        </w:rPr>
      </w:pPr>
      <w:r w:rsidRPr="004C0CFB">
        <w:rPr>
          <w:color w:val="005687" w:themeColor="text2"/>
          <w:sz w:val="36"/>
          <w:szCs w:val="36"/>
        </w:rPr>
        <w:t>WineWorks Ltd</w:t>
      </w:r>
      <w:r w:rsidR="004C0CFB">
        <w:rPr>
          <w:color w:val="005687" w:themeColor="text2"/>
          <w:sz w:val="36"/>
          <w:szCs w:val="36"/>
        </w:rPr>
        <w:br/>
      </w:r>
      <w:r w:rsidR="00D2557C">
        <w:rPr>
          <w:color w:val="005687" w:themeColor="text2"/>
          <w:sz w:val="36"/>
          <w:szCs w:val="36"/>
        </w:rPr>
        <w:t>Position Description</w:t>
      </w:r>
      <w:r w:rsidR="00947564">
        <w:rPr>
          <w:color w:val="005687" w:themeColor="text2"/>
          <w:sz w:val="36"/>
          <w:szCs w:val="36"/>
        </w:rPr>
        <w:t xml:space="preserve"> Production Team Member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="00952573" w:rsidRPr="00CA6C77" w14:paraId="7CA76BB2" w14:textId="77777777" w:rsidTr="00952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2875A6BA" w14:textId="2B82B778" w:rsidR="00CA0A34" w:rsidRPr="00CA6C77" w:rsidRDefault="002E4B23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 w:rsidRPr="00CA6C77">
              <w:rPr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489FC78" w14:textId="3A55B560" w:rsidR="00CA0A34" w:rsidRPr="00CA6C77" w:rsidRDefault="00C62BAA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Marlborough</w:t>
            </w:r>
          </w:p>
        </w:tc>
      </w:tr>
      <w:tr w:rsidR="00CA0A34" w:rsidRPr="00CA6C77" w14:paraId="4FE7A66B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3DDB7F47" w14:textId="2E63227E" w:rsidR="00CA0A34" w:rsidRPr="00CA6C77" w:rsidRDefault="002E4B2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8AEAB20" w14:textId="3C185195" w:rsidR="00CA0A34" w:rsidRPr="00CA6C77" w:rsidRDefault="00C62BAA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</w:t>
            </w:r>
          </w:p>
        </w:tc>
      </w:tr>
      <w:tr w:rsidR="00CA0A34" w:rsidRPr="00CA6C77" w14:paraId="4EBC689D" w14:textId="77777777" w:rsidTr="00D7626D">
        <w:tc>
          <w:tcPr>
            <w:tcW w:w="2552" w:type="dxa"/>
          </w:tcPr>
          <w:p w14:paraId="04E82EC4" w14:textId="6705E991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14:paraId="5A56CB26" w14:textId="76C2D442" w:rsidR="00CA0A34" w:rsidRPr="00CA6C77" w:rsidRDefault="00C62BAA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 Team Leader</w:t>
            </w:r>
          </w:p>
        </w:tc>
      </w:tr>
      <w:tr w:rsidR="00CA0A34" w:rsidRPr="00CA6C77" w14:paraId="6367E9ED" w14:textId="77777777" w:rsidTr="00952573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D0639E2" w14:textId="11D913A4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62E76DB0" w14:textId="05F6379B" w:rsidR="00CA0A34" w:rsidRPr="00CA6C77" w:rsidRDefault="00C62BAA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March 2024</w:t>
            </w:r>
          </w:p>
        </w:tc>
      </w:tr>
      <w:tr w:rsidR="00952573" w:rsidRPr="00CA6C77" w14:paraId="205D2032" w14:textId="77777777" w:rsidTr="00952573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7724C4EE" w14:textId="6EC19550" w:rsidR="00E54EF2" w:rsidRPr="00CA6C77" w:rsidRDefault="00984F36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58A3D632" w14:textId="77777777" w:rsidR="00E54EF2" w:rsidRPr="00CA6C77" w:rsidRDefault="00E54EF2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80B43" w:rsidRPr="00CA6C77" w14:paraId="50CCEF31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5CFBD975" w14:textId="637B6248" w:rsidR="00984F36" w:rsidRPr="00CA6C77" w:rsidRDefault="00D7626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44D23F23" w14:textId="10CE478E" w:rsidR="00984F36" w:rsidRPr="00CA6C77" w:rsidRDefault="00E760E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 Team Members, Team Leader</w:t>
            </w:r>
          </w:p>
        </w:tc>
      </w:tr>
      <w:tr w:rsidR="00C80B43" w:rsidRPr="00CA6C77" w14:paraId="3109B0BE" w14:textId="77777777" w:rsidTr="00952573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A902A4A" w14:textId="538ADCCF" w:rsidR="00D7626D" w:rsidRPr="00CA6C77" w:rsidRDefault="00425A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77B3351E" w14:textId="0F713377" w:rsidR="00D7626D" w:rsidRPr="00CA6C77" w:rsidRDefault="00E760E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Clients</w:t>
            </w:r>
          </w:p>
        </w:tc>
      </w:tr>
      <w:tr w:rsidR="00952573" w:rsidRPr="00CA6C77" w14:paraId="788019DE" w14:textId="77777777" w:rsidTr="00952573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195A8A6C" w14:textId="7AB46CAA" w:rsidR="00425A8F" w:rsidRPr="00CA6C77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17D21A2" w14:textId="77777777" w:rsidR="00425A8F" w:rsidRPr="00CA6C77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25A8F" w:rsidRPr="00CA6C77" w14:paraId="6491FD96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656D4791" w14:textId="183E0A22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C5F7180" w14:textId="284A1DCF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$</w:t>
            </w:r>
            <w:r w:rsidR="0085173B">
              <w:rPr>
                <w:color w:val="005687" w:themeColor="text2"/>
                <w:sz w:val="18"/>
                <w:szCs w:val="18"/>
              </w:rPr>
              <w:t>0</w:t>
            </w:r>
          </w:p>
        </w:tc>
      </w:tr>
      <w:tr w:rsidR="00425A8F" w:rsidRPr="00CA6C77" w14:paraId="02E94E07" w14:textId="77777777" w:rsidTr="005F7225">
        <w:tc>
          <w:tcPr>
            <w:tcW w:w="2552" w:type="dxa"/>
          </w:tcPr>
          <w:p w14:paraId="4FBA4546" w14:textId="1B1358AF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14:paraId="380069D8" w14:textId="1E2A10D3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No.</w:t>
            </w:r>
          </w:p>
        </w:tc>
      </w:tr>
    </w:tbl>
    <w:p w14:paraId="1A8C3861" w14:textId="77777777" w:rsidR="00281657" w:rsidRPr="006A6748" w:rsidRDefault="00281657" w:rsidP="0028165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14:paraId="1D0061AD" w14:textId="66FC3061" w:rsidR="003F22A1" w:rsidRPr="00CA6C77" w:rsidRDefault="00281657" w:rsidP="00CA6C77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="00D459A6" w:rsidRPr="00CA6C77" w14:paraId="56D21499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703DDA2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00651E20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0FE81DF6" w14:textId="77777777" w:rsidR="00D459A6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="00D459A6" w:rsidRPr="00CA6C77" w14:paraId="32A28EA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46D0E31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6C65B1E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="00D459A6" w:rsidRPr="00CA6C77" w14:paraId="1D6F575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21466C5D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5B7F644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="00D459A6" w:rsidRPr="00CA6C77" w14:paraId="2B07CFAE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3754BE9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55EE1E28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="00D459A6" w:rsidRPr="00CA6C77" w14:paraId="10378A4C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65B7164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DFB535" w14:textId="77777777" w:rsidR="00D459A6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="00D459A6" w:rsidRPr="00CA6C77" w14:paraId="55563334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3DC1497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2D5658" w14:textId="47A37FDD" w:rsidR="009E2D9D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14:paraId="0E1EC39C" w14:textId="77777777" w:rsidR="00D03ADB" w:rsidRDefault="00D03ADB" w:rsidP="009E2D9D">
      <w:pPr>
        <w:rPr>
          <w:color w:val="005687" w:themeColor="text2"/>
          <w:sz w:val="28"/>
          <w:szCs w:val="28"/>
        </w:rPr>
      </w:pPr>
    </w:p>
    <w:p w14:paraId="666D18B9" w14:textId="6813970E" w:rsidR="009E2D9D" w:rsidRPr="006A6748" w:rsidRDefault="005604EF" w:rsidP="009E2D9D">
      <w:pPr>
        <w:rPr>
          <w:color w:val="005687" w:themeColor="text2"/>
          <w:sz w:val="28"/>
          <w:szCs w:val="28"/>
        </w:rPr>
      </w:pPr>
      <w:r w:rsidRPr="006A6748">
        <w:rPr>
          <w:noProof/>
          <w:color w:val="005687" w:themeColor="text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D5BA45" wp14:editId="276984CD">
            <wp:simplePos x="0" y="0"/>
            <wp:positionH relativeFrom="margin">
              <wp:posOffset>-610738</wp:posOffset>
            </wp:positionH>
            <wp:positionV relativeFrom="paragraph">
              <wp:posOffset>587</wp:posOffset>
            </wp:positionV>
            <wp:extent cx="6974840" cy="1963420"/>
            <wp:effectExtent l="38100" t="0" r="54610" b="0"/>
            <wp:wrapTight wrapText="bothSides">
              <wp:wrapPolygon edited="0">
                <wp:start x="8613" y="0"/>
                <wp:lineTo x="8613" y="3563"/>
                <wp:lineTo x="1416" y="6706"/>
                <wp:lineTo x="-118" y="6916"/>
                <wp:lineTo x="-118" y="16975"/>
                <wp:lineTo x="177" y="16975"/>
                <wp:lineTo x="177" y="20329"/>
                <wp:lineTo x="649" y="20329"/>
                <wp:lineTo x="649" y="21376"/>
                <wp:lineTo x="18760" y="21376"/>
                <wp:lineTo x="18819" y="16975"/>
                <wp:lineTo x="21710" y="13622"/>
                <wp:lineTo x="21710" y="8802"/>
                <wp:lineTo x="21356" y="7964"/>
                <wp:lineTo x="20235" y="6916"/>
                <wp:lineTo x="12861" y="3563"/>
                <wp:lineTo x="12802" y="0"/>
                <wp:lineTo x="8613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73B">
        <w:rPr>
          <w:color w:val="005687" w:themeColor="text2"/>
          <w:sz w:val="28"/>
          <w:szCs w:val="28"/>
        </w:rPr>
        <w:t>O</w:t>
      </w:r>
      <w:r w:rsidR="009E2D9D" w:rsidRPr="006A6748">
        <w:rPr>
          <w:color w:val="005687" w:themeColor="text2"/>
          <w:sz w:val="28"/>
          <w:szCs w:val="28"/>
        </w:rPr>
        <w:t>rganisation Context</w:t>
      </w:r>
      <w:r w:rsidR="00752CFA">
        <w:rPr>
          <w:color w:val="005687" w:themeColor="text2"/>
          <w:sz w:val="28"/>
          <w:szCs w:val="28"/>
        </w:rPr>
        <w:t xml:space="preserve"> </w:t>
      </w:r>
    </w:p>
    <w:p w14:paraId="2F61FE20" w14:textId="50A9D5EE" w:rsidR="00023CB2" w:rsidRDefault="00023CB2" w:rsidP="009E2D9D">
      <w:pPr>
        <w:rPr>
          <w:color w:val="005687" w:themeColor="text2"/>
          <w:szCs w:val="20"/>
        </w:rPr>
      </w:pPr>
    </w:p>
    <w:p w14:paraId="0C8B919A" w14:textId="1E80FCC1" w:rsidR="00B6018C" w:rsidRDefault="009876F0" w:rsidP="009E2D9D">
      <w:pPr>
        <w:rPr>
          <w:color w:val="005687" w:themeColor="text2"/>
          <w:szCs w:val="20"/>
        </w:rPr>
      </w:pPr>
      <w:r w:rsidRPr="006A6748">
        <w:rPr>
          <w:noProof/>
          <w:color w:val="005687" w:themeColor="text2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464CFF66" wp14:editId="43E2F3E2">
            <wp:simplePos x="0" y="0"/>
            <wp:positionH relativeFrom="margin">
              <wp:posOffset>-564886</wp:posOffset>
            </wp:positionH>
            <wp:positionV relativeFrom="paragraph">
              <wp:posOffset>1338101</wp:posOffset>
            </wp:positionV>
            <wp:extent cx="6974840" cy="1963420"/>
            <wp:effectExtent l="0" t="0" r="0" b="17780"/>
            <wp:wrapTight wrapText="bothSides">
              <wp:wrapPolygon edited="0">
                <wp:start x="8141" y="0"/>
                <wp:lineTo x="8141" y="3353"/>
                <wp:lineTo x="4543" y="6706"/>
                <wp:lineTo x="3186" y="7545"/>
                <wp:lineTo x="2950" y="8173"/>
                <wp:lineTo x="2950" y="13413"/>
                <wp:lineTo x="3304" y="16766"/>
                <wp:lineTo x="3304" y="18442"/>
                <wp:lineTo x="3540" y="20119"/>
                <wp:lineTo x="3776" y="20119"/>
                <wp:lineTo x="3776" y="21586"/>
                <wp:lineTo x="18642" y="21586"/>
                <wp:lineTo x="18701" y="16556"/>
                <wp:lineTo x="18465" y="15508"/>
                <wp:lineTo x="17875" y="13413"/>
                <wp:lineTo x="17993" y="8173"/>
                <wp:lineTo x="17757" y="7754"/>
                <wp:lineTo x="12448" y="3353"/>
                <wp:lineTo x="12448" y="0"/>
                <wp:lineTo x="8141" y="0"/>
              </wp:wrapPolygon>
            </wp:wrapTight>
            <wp:docPr id="2094051500" name="Diagram 209405150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20E25" w14:textId="604889FC" w:rsidR="00B6018C" w:rsidRDefault="00B6018C" w:rsidP="009E2D9D">
      <w:pPr>
        <w:rPr>
          <w:color w:val="005687" w:themeColor="text2"/>
          <w:szCs w:val="20"/>
        </w:rPr>
      </w:pPr>
    </w:p>
    <w:p w14:paraId="19CB536C" w14:textId="77777777" w:rsidR="00D03ADB" w:rsidRDefault="00D03ADB" w:rsidP="009E2D9D">
      <w:pPr>
        <w:rPr>
          <w:color w:val="005687" w:themeColor="text2"/>
          <w:szCs w:val="20"/>
        </w:rPr>
      </w:pPr>
    </w:p>
    <w:p w14:paraId="087678C9" w14:textId="77777777" w:rsidR="00D03ADB" w:rsidRDefault="00D03ADB" w:rsidP="009E2D9D">
      <w:pPr>
        <w:rPr>
          <w:color w:val="005687" w:themeColor="text2"/>
          <w:szCs w:val="20"/>
        </w:rPr>
      </w:pPr>
    </w:p>
    <w:p w14:paraId="09700566" w14:textId="298BDFD1" w:rsidR="00B6018C" w:rsidRDefault="00B6018C" w:rsidP="009E2D9D">
      <w:pPr>
        <w:rPr>
          <w:color w:val="005687" w:themeColor="text2"/>
          <w:szCs w:val="20"/>
        </w:rPr>
      </w:pPr>
    </w:p>
    <w:p w14:paraId="24B4B7D5" w14:textId="77777777" w:rsidR="009876F0" w:rsidRDefault="009876F0" w:rsidP="009E2D9D">
      <w:pPr>
        <w:rPr>
          <w:color w:val="005687" w:themeColor="text2"/>
          <w:sz w:val="28"/>
          <w:szCs w:val="28"/>
        </w:rPr>
      </w:pPr>
    </w:p>
    <w:p w14:paraId="092C4366" w14:textId="584C2434" w:rsidR="00BB46E1" w:rsidRPr="0056136A" w:rsidRDefault="00BB46E1" w:rsidP="0056136A">
      <w:pPr>
        <w:spacing w:line="240" w:lineRule="auto"/>
        <w:rPr>
          <w:rFonts w:cstheme="minorHAnsi"/>
          <w:bCs/>
          <w:sz w:val="18"/>
          <w:szCs w:val="18"/>
        </w:rPr>
      </w:pPr>
      <w:r w:rsidRPr="006A6748">
        <w:rPr>
          <w:color w:val="005687" w:themeColor="text2"/>
          <w:sz w:val="28"/>
          <w:szCs w:val="28"/>
        </w:rPr>
        <w:t>Role Purpose</w:t>
      </w:r>
      <w:r w:rsidRPr="006A6748">
        <w:rPr>
          <w:color w:val="005687" w:themeColor="text2"/>
          <w:sz w:val="28"/>
          <w:szCs w:val="28"/>
        </w:rPr>
        <w:br/>
      </w:r>
      <w:r w:rsidR="0056136A" w:rsidRPr="003855BA">
        <w:rPr>
          <w:rFonts w:cstheme="minorHAnsi"/>
          <w:bCs/>
          <w:sz w:val="18"/>
          <w:szCs w:val="18"/>
        </w:rPr>
        <w:t xml:space="preserve">To work productively within the production area, be reliable, embrace the lean manufacturing concept and ensure safe working practices are followed at all times.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97075E" w:rsidRPr="00523139" w14:paraId="0C54DCFD" w14:textId="77777777" w:rsidTr="00A8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5764F391" w14:textId="1DCC796B" w:rsidR="0097075E" w:rsidRPr="00523139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217" w:type="dxa"/>
          </w:tcPr>
          <w:p w14:paraId="56E0E242" w14:textId="0C212AF8" w:rsidR="0097075E" w:rsidRPr="00523139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="0097075E" w:rsidRPr="00523139" w14:paraId="6D4558AC" w14:textId="77777777" w:rsidTr="00A87817">
        <w:tc>
          <w:tcPr>
            <w:tcW w:w="1843" w:type="dxa"/>
          </w:tcPr>
          <w:p w14:paraId="2EAE95AD" w14:textId="1C1865DC" w:rsidR="0097075E" w:rsidRPr="00523139" w:rsidRDefault="00AF2141" w:rsidP="009E2D9D">
            <w:pPr>
              <w:rPr>
                <w:color w:val="000000" w:themeColor="text1"/>
                <w:sz w:val="18"/>
                <w:szCs w:val="18"/>
              </w:rPr>
            </w:pPr>
            <w:r w:rsidRPr="00523139"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217" w:type="dxa"/>
          </w:tcPr>
          <w:p w14:paraId="00F53952" w14:textId="77777777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Champions our culture, promotes &amp; role models the values and behaviours at every opportunity.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5AA4AD2B" w14:textId="65330528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Ensures that their work is undertaken ethically, safely, sustainably and with a quality focus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7A94352B" w14:textId="2DA4600A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Actively engages in development opportunities to support </w:t>
            </w:r>
            <w:r w:rsidR="00CE555E" w:rsidRPr="00523139">
              <w:rPr>
                <w:rStyle w:val="normaltextrun"/>
                <w:sz w:val="18"/>
                <w:szCs w:val="18"/>
              </w:rPr>
              <w:t>this.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22C8A32A" w14:textId="5D7B7B38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Engages in health, safety, sustainability &amp; quality initiatives and seeks continuous </w:t>
            </w:r>
            <w:r w:rsidR="00CE555E" w:rsidRPr="00523139">
              <w:rPr>
                <w:rStyle w:val="normaltextrun"/>
                <w:sz w:val="18"/>
                <w:szCs w:val="18"/>
              </w:rPr>
              <w:t>improvement.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06285582" w14:textId="7159CC5C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Is compliant with relevant legislation and certifications, such as BRCGS, so as to meet legal and client requirements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7AB0D76D" w14:textId="129FC88B" w:rsidR="0097075E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Assists in projects to reduce our impact on the environment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  <w:r w:rsidRPr="00523139">
              <w:rPr>
                <w:rStyle w:val="normaltextrun"/>
                <w:sz w:val="18"/>
                <w:szCs w:val="18"/>
              </w:rPr>
              <w:t>Is familiar with all relevant policies and procedures that support our Culture and compliance, understanding their roles and responsibilities that are described by these documents</w:t>
            </w:r>
          </w:p>
        </w:tc>
      </w:tr>
      <w:tr w:rsidR="002429B8" w:rsidRPr="00523139" w14:paraId="2A9CB09A" w14:textId="77777777" w:rsidTr="002429B8">
        <w:trPr>
          <w:trHeight w:val="540"/>
        </w:trPr>
        <w:tc>
          <w:tcPr>
            <w:tcW w:w="1843" w:type="dxa"/>
          </w:tcPr>
          <w:p w14:paraId="7426D944" w14:textId="3CABA65B" w:rsidR="002429B8" w:rsidRPr="00523139" w:rsidRDefault="0012591F" w:rsidP="00595B60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Work Productively</w:t>
            </w:r>
          </w:p>
        </w:tc>
        <w:tc>
          <w:tcPr>
            <w:tcW w:w="7217" w:type="dxa"/>
          </w:tcPr>
          <w:p w14:paraId="686DC723" w14:textId="77777777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Make sure that you keep up with work rates required to maintain steady production.</w:t>
            </w:r>
          </w:p>
          <w:p w14:paraId="567D6E0B" w14:textId="03151045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Maintain good relations with all staff members and encourage </w:t>
            </w:r>
            <w:proofErr w:type="gramStart"/>
            <w:r w:rsidRPr="001F7F34">
              <w:rPr>
                <w:rFonts w:cstheme="minorHAnsi"/>
                <w:color w:val="000000"/>
                <w:sz w:val="18"/>
                <w:szCs w:val="18"/>
              </w:rPr>
              <w:t>team-work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4F37E27" w14:textId="186FCC65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Assist by ensuring production targets are achieved or exceeded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C3B760F" w14:textId="48F959C7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Assist with ensuring </w:t>
            </w:r>
            <w:proofErr w:type="gramStart"/>
            <w:r w:rsidRPr="001F7F34">
              <w:rPr>
                <w:rFonts w:cstheme="minorHAnsi"/>
                <w:color w:val="000000"/>
                <w:sz w:val="18"/>
                <w:szCs w:val="18"/>
              </w:rPr>
              <w:t>change-overs</w:t>
            </w:r>
            <w:proofErr w:type="gramEnd"/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 are conducted as efficiently as possible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02CF9C4" w14:textId="5A1DEC26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Inform your Label Operator / Supervisor / Manager if any item in production is damaged as soon as is practical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8767F49" w14:textId="03857F3A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Follow the instructions of your </w:t>
            </w:r>
            <w:r w:rsidR="00437709">
              <w:rPr>
                <w:rFonts w:cstheme="minorHAnsi"/>
                <w:color w:val="000000"/>
                <w:sz w:val="18"/>
                <w:szCs w:val="18"/>
              </w:rPr>
              <w:t>Team Leader</w:t>
            </w: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 and/or Label Operator</w:t>
            </w:r>
          </w:p>
          <w:p w14:paraId="54FDFE5E" w14:textId="5DA50575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Provide feed-back and ideas to your </w:t>
            </w:r>
            <w:r w:rsidR="00437709">
              <w:rPr>
                <w:rFonts w:cstheme="minorHAnsi"/>
                <w:color w:val="000000"/>
                <w:sz w:val="18"/>
                <w:szCs w:val="18"/>
              </w:rPr>
              <w:t>Team Leader</w:t>
            </w: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 and/or Production Manager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F144520" w14:textId="20F60E52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Attend the daily haka meeting and contribute in a positive manner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7ACA276" w14:textId="7773FA65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Demonstrate a full and fair participation in the rotation system for production duties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74E1476E" w14:textId="3759F917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Demonstrate ability to understand the spec sheets for individual runs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17E3A81" w14:textId="77777777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Always complete the production line record sheets fully and correctly</w:t>
            </w:r>
          </w:p>
          <w:p w14:paraId="62971DEF" w14:textId="0487EF6D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Do not attempt to operate equipment / machinery that you have not received full training on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A644712" w14:textId="11B5BFB3" w:rsidR="0012591F" w:rsidRPr="001F7F34" w:rsidRDefault="0012591F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Ask for assistance if you are not clear on any aspect of your role and/or tasks you are required to perform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16A005D" w14:textId="7F0B1D3E" w:rsidR="002429B8" w:rsidRPr="00523139" w:rsidRDefault="002429B8" w:rsidP="001259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523139" w14:paraId="44FED79A" w14:textId="77777777" w:rsidTr="005F7225">
        <w:trPr>
          <w:trHeight w:val="540"/>
        </w:trPr>
        <w:tc>
          <w:tcPr>
            <w:tcW w:w="1843" w:type="dxa"/>
          </w:tcPr>
          <w:p w14:paraId="2E6157D3" w14:textId="05A230CD" w:rsidR="00CE2817" w:rsidRPr="00523139" w:rsidRDefault="00C27B2A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Reliability</w:t>
            </w:r>
          </w:p>
        </w:tc>
        <w:tc>
          <w:tcPr>
            <w:tcW w:w="7217" w:type="dxa"/>
          </w:tcPr>
          <w:p w14:paraId="705AF89B" w14:textId="69B957FA" w:rsidR="00C27B2A" w:rsidRPr="001F7F34" w:rsidRDefault="00C27B2A" w:rsidP="00C27B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Be at work and ready to commence work at least 5 minutes before the specified time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D005189" w14:textId="06710BA8" w:rsidR="00C27B2A" w:rsidRPr="001F7F34" w:rsidRDefault="00C27B2A" w:rsidP="00C27B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Communicate all absences to your </w:t>
            </w:r>
            <w:r>
              <w:rPr>
                <w:rFonts w:cstheme="minorHAnsi"/>
                <w:color w:val="000000"/>
                <w:sz w:val="18"/>
                <w:szCs w:val="18"/>
              </w:rPr>
              <w:t>Team Leader</w:t>
            </w: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 before the start of shift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044DF18" w14:textId="39D8ECD8" w:rsidR="00C27B2A" w:rsidRPr="001F7F34" w:rsidRDefault="00C27B2A" w:rsidP="00C27B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Ensure break times are adhered to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1F7F3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67731523" w14:textId="2E32DD27" w:rsidR="00CE2817" w:rsidRPr="00523139" w:rsidRDefault="00CE2817" w:rsidP="00C27B2A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523139" w14:paraId="72B16CD4" w14:textId="77777777" w:rsidTr="005F7225">
        <w:trPr>
          <w:trHeight w:val="540"/>
        </w:trPr>
        <w:tc>
          <w:tcPr>
            <w:tcW w:w="1843" w:type="dxa"/>
          </w:tcPr>
          <w:p w14:paraId="7FA1FA65" w14:textId="011AE26E" w:rsidR="00CE2817" w:rsidRPr="00523139" w:rsidRDefault="008A2DDA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Quality Systems</w:t>
            </w:r>
          </w:p>
        </w:tc>
        <w:tc>
          <w:tcPr>
            <w:tcW w:w="7217" w:type="dxa"/>
          </w:tcPr>
          <w:p w14:paraId="2B2C0605" w14:textId="7F6D3461" w:rsidR="008A2DDA" w:rsidRPr="001F7F34" w:rsidRDefault="008A2DDA" w:rsidP="008A2D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7F34">
              <w:rPr>
                <w:sz w:val="18"/>
                <w:szCs w:val="18"/>
              </w:rPr>
              <w:t>Be aware that Production is responsible for 100% quality output</w:t>
            </w:r>
            <w:r>
              <w:rPr>
                <w:sz w:val="18"/>
                <w:szCs w:val="18"/>
              </w:rPr>
              <w:t>.</w:t>
            </w:r>
          </w:p>
          <w:p w14:paraId="52EFAD81" w14:textId="1B7F63B4" w:rsidR="008A2DDA" w:rsidRPr="001F7F34" w:rsidRDefault="008A2DDA" w:rsidP="008A2D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7F34">
              <w:rPr>
                <w:sz w:val="18"/>
                <w:szCs w:val="18"/>
              </w:rPr>
              <w:t>Ensure that quality control requirements are consistently met</w:t>
            </w:r>
            <w:r>
              <w:rPr>
                <w:sz w:val="18"/>
                <w:szCs w:val="18"/>
              </w:rPr>
              <w:t>.</w:t>
            </w:r>
            <w:r w:rsidRPr="001F7F34">
              <w:rPr>
                <w:sz w:val="18"/>
                <w:szCs w:val="18"/>
              </w:rPr>
              <w:t xml:space="preserve"> </w:t>
            </w:r>
          </w:p>
          <w:p w14:paraId="4FE016D6" w14:textId="77777777" w:rsidR="008A2DDA" w:rsidRPr="001F7F34" w:rsidRDefault="008A2DDA" w:rsidP="008A2D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7F34">
              <w:rPr>
                <w:sz w:val="18"/>
                <w:szCs w:val="18"/>
              </w:rPr>
              <w:t>Ensure you inform a senior member of staff immediately should you identify a quality issue (</w:t>
            </w:r>
            <w:proofErr w:type="spellStart"/>
            <w:r w:rsidRPr="001F7F34">
              <w:rPr>
                <w:sz w:val="18"/>
                <w:szCs w:val="18"/>
              </w:rPr>
              <w:t>e.g</w:t>
            </w:r>
            <w:proofErr w:type="spellEnd"/>
            <w:r w:rsidRPr="001F7F34">
              <w:rPr>
                <w:sz w:val="18"/>
                <w:szCs w:val="18"/>
              </w:rPr>
              <w:t xml:space="preserve"> label defects / issues, cap defects, etc)</w:t>
            </w:r>
          </w:p>
          <w:p w14:paraId="040FF187" w14:textId="1E151DFC" w:rsidR="00CE2817" w:rsidRPr="00523139" w:rsidRDefault="00CE2817" w:rsidP="008A2DDA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523139" w14:paraId="405BE532" w14:textId="77777777" w:rsidTr="005F7225">
        <w:trPr>
          <w:trHeight w:val="540"/>
        </w:trPr>
        <w:tc>
          <w:tcPr>
            <w:tcW w:w="1843" w:type="dxa"/>
          </w:tcPr>
          <w:p w14:paraId="1BA90857" w14:textId="05AC2667" w:rsidR="00CE2817" w:rsidRPr="00523139" w:rsidRDefault="008A2DDA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Training</w:t>
            </w:r>
          </w:p>
        </w:tc>
        <w:tc>
          <w:tcPr>
            <w:tcW w:w="7217" w:type="dxa"/>
          </w:tcPr>
          <w:p w14:paraId="1E2946FE" w14:textId="15714FBF" w:rsidR="00194A2A" w:rsidRPr="001F7F34" w:rsidRDefault="00194A2A" w:rsidP="00194A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Ensure the training plan developed for you is followed and you meet your obligations to the company to the best of your ability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0953F76" w14:textId="77777777" w:rsidR="00194A2A" w:rsidRPr="001F7F34" w:rsidRDefault="00194A2A" w:rsidP="00194A2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Attend training sessions as directed and ensure a positive attitude towards training is maintained.</w:t>
            </w:r>
          </w:p>
          <w:p w14:paraId="68B06CC1" w14:textId="717E4D88" w:rsidR="00194A2A" w:rsidRPr="001F7F34" w:rsidRDefault="00194A2A" w:rsidP="00194A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Assist with training and development of temporary line staff, to ensure they have appropriate skills for their required tasks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3490E9D" w14:textId="1F0081BF" w:rsidR="00194A2A" w:rsidRPr="001F7F34" w:rsidRDefault="00194A2A" w:rsidP="00194A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F7F34">
              <w:rPr>
                <w:rFonts w:cstheme="minorHAnsi"/>
                <w:color w:val="000000"/>
                <w:sz w:val="18"/>
                <w:szCs w:val="18"/>
              </w:rPr>
              <w:t>Minimise downtime by utilising training opportunities throughout the year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EB1A6E1" w14:textId="60AB13F3" w:rsidR="00CE2817" w:rsidRPr="00523139" w:rsidRDefault="00CE2817" w:rsidP="00194A2A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97075E" w:rsidRPr="00914900" w14:paraId="15EC0014" w14:textId="77777777" w:rsidTr="00A939AD">
        <w:trPr>
          <w:trHeight w:val="1249"/>
        </w:trPr>
        <w:tc>
          <w:tcPr>
            <w:tcW w:w="1843" w:type="dxa"/>
          </w:tcPr>
          <w:p w14:paraId="1867A3DD" w14:textId="33DC1A2D" w:rsidR="0097075E" w:rsidRPr="00595B60" w:rsidRDefault="00914900" w:rsidP="00595B60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5B60">
              <w:rPr>
                <w:b/>
                <w:bCs/>
                <w:color w:val="7BA7BC" w:themeColor="background2"/>
                <w:sz w:val="18"/>
                <w:szCs w:val="18"/>
              </w:rPr>
              <w:t>Personal Development</w:t>
            </w:r>
          </w:p>
        </w:tc>
        <w:tc>
          <w:tcPr>
            <w:tcW w:w="7217" w:type="dxa"/>
          </w:tcPr>
          <w:p w14:paraId="41501021" w14:textId="16DD3837" w:rsidR="00A939AD" w:rsidRPr="00A939AD" w:rsidRDefault="00A939AD" w:rsidP="00B15C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  <w:p w14:paraId="378787C0" w14:textId="3FC266E7" w:rsidR="00A939AD" w:rsidRPr="00A939AD" w:rsidRDefault="00A939AD" w:rsidP="00B15C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Maintain a broad business and commercial perspective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  <w:p w14:paraId="5B0625FB" w14:textId="1FF28C5A" w:rsidR="0097075E" w:rsidRPr="00A939AD" w:rsidRDefault="00A939AD" w:rsidP="00B15C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Roboto" w:hAnsi="Roboto"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Proactively identify methods to utilise this information for the benefit of the business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97075E" w:rsidRPr="00914900" w14:paraId="38B004CE" w14:textId="77777777" w:rsidTr="00A87817">
        <w:tc>
          <w:tcPr>
            <w:tcW w:w="1843" w:type="dxa"/>
          </w:tcPr>
          <w:p w14:paraId="19CBB657" w14:textId="34ABA11A" w:rsidR="0097075E" w:rsidRPr="00A939AD" w:rsidRDefault="00A939AD" w:rsidP="00A939A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39AD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217" w:type="dxa"/>
          </w:tcPr>
          <w:p w14:paraId="68EBC5F9" w14:textId="4E2671A1" w:rsidR="00691ACC" w:rsidRPr="006A6748" w:rsidRDefault="00691ACC" w:rsidP="00B15CA4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Flexible &amp; willing to perform a variety of tasks</w:t>
            </w:r>
            <w:r w:rsidR="0004239A">
              <w:rPr>
                <w:rFonts w:cstheme="minorHAnsi"/>
                <w:sz w:val="18"/>
                <w:szCs w:val="18"/>
              </w:rPr>
              <w:t>.</w:t>
            </w:r>
          </w:p>
          <w:p w14:paraId="3816DA2B" w14:textId="33E21471" w:rsidR="00691ACC" w:rsidRPr="006A6748" w:rsidRDefault="00691ACC" w:rsidP="00B15CA4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Willingly takes on additional tasks/responsibilities to assist the team and the client</w:t>
            </w:r>
            <w:r w:rsidR="0004239A">
              <w:rPr>
                <w:rFonts w:cstheme="minorHAnsi"/>
                <w:sz w:val="18"/>
                <w:szCs w:val="18"/>
              </w:rPr>
              <w:t>.</w:t>
            </w:r>
          </w:p>
          <w:p w14:paraId="371EEE7D" w14:textId="5FBC6EFF" w:rsidR="0097075E" w:rsidRPr="00691ACC" w:rsidRDefault="00691ACC" w:rsidP="00B15CA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Actively participates in matters/meetings affecting the business, their team or their department</w:t>
            </w:r>
          </w:p>
        </w:tc>
      </w:tr>
      <w:tr w:rsidR="0097075E" w:rsidRPr="00914900" w14:paraId="02AB221F" w14:textId="77777777" w:rsidTr="00A87817">
        <w:tc>
          <w:tcPr>
            <w:tcW w:w="1843" w:type="dxa"/>
          </w:tcPr>
          <w:p w14:paraId="7C95C244" w14:textId="77777777" w:rsidR="0097075E" w:rsidRPr="00914900" w:rsidRDefault="0097075E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17" w:type="dxa"/>
          </w:tcPr>
          <w:p w14:paraId="184AA510" w14:textId="77777777" w:rsidR="0097075E" w:rsidRPr="00914900" w:rsidRDefault="0097075E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0230F83" w14:textId="77777777" w:rsidR="002056C3" w:rsidRDefault="002056C3" w:rsidP="009E2D9D">
      <w:pPr>
        <w:rPr>
          <w:color w:val="005687" w:themeColor="text2"/>
          <w:sz w:val="28"/>
          <w:szCs w:val="28"/>
        </w:rPr>
      </w:pPr>
    </w:p>
    <w:p w14:paraId="3C8591B2" w14:textId="77777777" w:rsidR="00194A2A" w:rsidRDefault="00194A2A" w:rsidP="009E2D9D">
      <w:pPr>
        <w:rPr>
          <w:color w:val="005687" w:themeColor="text2"/>
          <w:sz w:val="28"/>
          <w:szCs w:val="28"/>
        </w:rPr>
      </w:pPr>
    </w:p>
    <w:p w14:paraId="51C3C846" w14:textId="77777777" w:rsidR="00194A2A" w:rsidRDefault="00194A2A" w:rsidP="009E2D9D">
      <w:pPr>
        <w:rPr>
          <w:color w:val="005687" w:themeColor="text2"/>
          <w:sz w:val="28"/>
          <w:szCs w:val="28"/>
        </w:rPr>
      </w:pPr>
    </w:p>
    <w:p w14:paraId="5A0C97DE" w14:textId="1A90F80B" w:rsidR="006A6748" w:rsidRPr="005B74AE" w:rsidRDefault="006A6748" w:rsidP="3A38D0C5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Work Complexity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3A38D0C5" w14:paraId="4859A140" w14:textId="77777777" w:rsidTr="3A38D0C5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392C3B01" w14:textId="2F03C0D8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46D27F1" w14:textId="7520E716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93BBDB3" w14:textId="5C105AB9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556EFA63" w14:textId="78FF3FBF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2E6AC722" w14:textId="0E5838D4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3A38D0C5" w14:paraId="56799729" w14:textId="77777777" w:rsidTr="3A38D0C5">
        <w:trPr>
          <w:trHeight w:val="300"/>
        </w:trPr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45073B" w14:textId="28609757" w:rsidR="25B6DA84" w:rsidRDefault="005B74AE" w:rsidP="009B144A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Minor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08D3D40" w14:textId="7A2B3B29" w:rsidR="25B6DA84" w:rsidRDefault="005B74AE" w:rsidP="009B144A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Routine Tasks – Set Procedures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6A152DC" w14:textId="2AE05B08" w:rsidR="25B6DA84" w:rsidRDefault="005B74AE" w:rsidP="009B144A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 Direct Reports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0E9A1B72" w14:textId="4C8B99DB" w:rsidR="25B6DA84" w:rsidRDefault="005B74AE" w:rsidP="009B144A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 xml:space="preserve">Courtesy </w:t>
            </w:r>
            <w:r w:rsidR="009B144A">
              <w:rPr>
                <w:rFonts w:eastAsia="Roboto Light" w:cs="Roboto Light"/>
                <w:sz w:val="18"/>
                <w:szCs w:val="18"/>
              </w:rPr>
              <w:t>‘Plus’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33E294" w14:textId="7F83EB3B" w:rsidR="25B6DA84" w:rsidRDefault="009B144A" w:rsidP="009B144A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Practical</w:t>
            </w:r>
          </w:p>
        </w:tc>
      </w:tr>
    </w:tbl>
    <w:p w14:paraId="35441230" w14:textId="77777777" w:rsidR="002056C3" w:rsidRPr="00A501C6" w:rsidRDefault="002056C3" w:rsidP="002056C3">
      <w:pPr>
        <w:rPr>
          <w:i/>
          <w:iCs/>
          <w:color w:val="7BA7BC" w:themeColor="background2"/>
          <w:sz w:val="18"/>
          <w:szCs w:val="18"/>
        </w:rPr>
      </w:pPr>
      <w:r w:rsidRPr="00A501C6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</w:p>
    <w:p w14:paraId="77F3B91A" w14:textId="77777777" w:rsidR="006C5897" w:rsidRDefault="006C5897" w:rsidP="006C5897">
      <w:pPr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5"/>
      </w:tblGrid>
      <w:tr w:rsidR="006C5897" w14:paraId="6C10A396" w14:textId="77777777" w:rsidTr="006C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14:paraId="60545E31" w14:textId="77777777" w:rsidR="006C5897" w:rsidRPr="005E3AAD" w:rsidRDefault="006C5897" w:rsidP="005F7225">
            <w:pPr>
              <w:spacing w:after="0" w:line="240" w:lineRule="auto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1FAE7115" w14:textId="77777777" w:rsidR="006C5897" w:rsidRPr="005E3AAD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0234E463" w14:textId="77777777" w:rsidR="006C5897" w:rsidRPr="005E3AAD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2A4E75" w14:textId="77777777" w:rsidR="006C5897" w:rsidRPr="003F319B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6C5897" w14:paraId="3617D92D" w14:textId="77777777" w:rsidTr="006C5897">
        <w:tc>
          <w:tcPr>
            <w:tcW w:w="1698" w:type="dxa"/>
          </w:tcPr>
          <w:p w14:paraId="5C111015" w14:textId="77777777" w:rsidR="006C5897" w:rsidRPr="005E3AAD" w:rsidRDefault="006C5897" w:rsidP="005F7225">
            <w:pPr>
              <w:spacing w:after="0" w:afterAutospacing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265" w:type="dxa"/>
          </w:tcPr>
          <w:p w14:paraId="15A2D65D" w14:textId="77777777" w:rsidR="006C5897" w:rsidRPr="005E3AAD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14:paraId="2306745F" w14:textId="77777777" w:rsidR="006C5897" w:rsidRPr="00F35B01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265" w:type="dxa"/>
          </w:tcPr>
          <w:p w14:paraId="49AB1809" w14:textId="77777777" w:rsidR="006C5897" w:rsidRPr="005E3AAD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14:paraId="43C5DB99" w14:textId="252DF8E9" w:rsidR="006C5897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Building relationships through communication, valuing </w:t>
            </w:r>
            <w:r w:rsidR="00A501C6" w:rsidRPr="00D50F0F">
              <w:rPr>
                <w:b/>
                <w:bCs/>
                <w:color w:val="7BA7BC" w:themeColor="background2"/>
                <w:sz w:val="18"/>
                <w:szCs w:val="18"/>
              </w:rPr>
              <w:t>difference,</w:t>
            </w: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 and aligning with our values</w:t>
            </w:r>
          </w:p>
        </w:tc>
        <w:tc>
          <w:tcPr>
            <w:tcW w:w="2265" w:type="dxa"/>
          </w:tcPr>
          <w:p w14:paraId="18865D9E" w14:textId="77777777" w:rsidR="006C5897" w:rsidRPr="003F319B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14:paraId="75C2327D" w14:textId="77777777" w:rsidR="006C5897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</w:tbl>
    <w:p w14:paraId="19374235" w14:textId="77777777" w:rsidR="006C5897" w:rsidRDefault="006C5897" w:rsidP="3A38D0C5">
      <w:pPr>
        <w:rPr>
          <w:color w:val="000000" w:themeColor="text1"/>
        </w:rPr>
      </w:pPr>
    </w:p>
    <w:p w14:paraId="45A4FC6A" w14:textId="65744FB0" w:rsidR="00966F60" w:rsidRPr="00331134" w:rsidRDefault="00966F60" w:rsidP="00966F6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14:paraId="45ADEA63" w14:textId="77777777" w:rsidR="00F1535F" w:rsidRDefault="00F1535F" w:rsidP="00F1535F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t>Skills, Knowledge, and Experience</w:t>
      </w:r>
    </w:p>
    <w:p w14:paraId="0CCCADC7" w14:textId="1E46BE8B" w:rsidR="008E2CDA" w:rsidRPr="00194A2A" w:rsidRDefault="00AE77F1" w:rsidP="00AE77F1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Roboto Light" w:hAnsi="Roboto Light" w:cs="Segoe UI"/>
          <w:sz w:val="18"/>
          <w:szCs w:val="18"/>
        </w:rPr>
      </w:pPr>
      <w:r w:rsidRPr="001F7F34">
        <w:rPr>
          <w:rFonts w:ascii="Roboto Light" w:hAnsi="Roboto Light" w:cstheme="minorHAnsi"/>
          <w:bCs/>
          <w:sz w:val="18"/>
          <w:szCs w:val="18"/>
        </w:rPr>
        <w:t>Manufacturing experience preferred but not essential as full training will be given.</w:t>
      </w:r>
      <w:r>
        <w:rPr>
          <w:rFonts w:ascii="Roboto Light" w:hAnsi="Roboto Light" w:cstheme="minorHAnsi"/>
          <w:bCs/>
          <w:sz w:val="18"/>
          <w:szCs w:val="18"/>
        </w:rPr>
        <w:br/>
        <w:t>No formal qualification is required for this role.</w:t>
      </w:r>
    </w:p>
    <w:sectPr w:rsidR="008E2CDA" w:rsidRPr="00194A2A" w:rsidSect="003661BA"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5BA3" w14:textId="77777777" w:rsidR="00FE19BA" w:rsidRDefault="00FE19BA" w:rsidP="002231A9">
      <w:pPr>
        <w:spacing w:after="0" w:line="240" w:lineRule="auto"/>
      </w:pPr>
      <w:r>
        <w:separator/>
      </w:r>
    </w:p>
    <w:p w14:paraId="15E360FF" w14:textId="77777777" w:rsidR="00FE19BA" w:rsidRDefault="00FE19BA"/>
  </w:endnote>
  <w:endnote w:type="continuationSeparator" w:id="0">
    <w:p w14:paraId="3A75D7E7" w14:textId="77777777" w:rsidR="00FE19BA" w:rsidRDefault="00FE19BA" w:rsidP="002231A9">
      <w:pPr>
        <w:spacing w:after="0" w:line="240" w:lineRule="auto"/>
      </w:pPr>
      <w:r>
        <w:continuationSeparator/>
      </w:r>
    </w:p>
    <w:p w14:paraId="55E8977A" w14:textId="77777777" w:rsidR="00FE19BA" w:rsidRDefault="00FE19BA"/>
  </w:endnote>
  <w:endnote w:type="continuationNotice" w:id="1">
    <w:p w14:paraId="69DB104E" w14:textId="77777777" w:rsidR="00FE19BA" w:rsidRDefault="00FE1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5732" w14:textId="77777777" w:rsidR="0094667D" w:rsidRDefault="0094667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BDFB2C" w14:textId="77777777" w:rsidR="0094667D" w:rsidRDefault="0094667D" w:rsidP="0094667D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5990F0" w14:textId="77777777" w:rsidR="0094667D" w:rsidRDefault="0094667D" w:rsidP="0094667D">
    <w:pPr>
      <w:pStyle w:val="Footer"/>
      <w:ind w:firstLine="360"/>
    </w:pPr>
  </w:p>
  <w:p w14:paraId="2D1A2BBE" w14:textId="77777777" w:rsidR="00317136" w:rsidRDefault="00317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Content>
      <w:p w14:paraId="6A48CCBC" w14:textId="77777777" w:rsidR="00BA0F3E" w:rsidRDefault="00BA0F3E" w:rsidP="00BA0F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5E325BC" w14:textId="0391BFC9" w:rsidR="00DD39CD" w:rsidRPr="00BA0F3E" w:rsidRDefault="00194A2A" w:rsidP="00BA0F3E">
    <w:pPr>
      <w:pStyle w:val="Footer"/>
      <w:tabs>
        <w:tab w:val="clear" w:pos="4513"/>
        <w:tab w:val="clear" w:pos="9026"/>
      </w:tabs>
      <w:ind w:right="360"/>
    </w:pPr>
    <w:r>
      <w:t>| WWML PD Production Team Member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2BD" w14:textId="77777777" w:rsidR="004038AD" w:rsidRDefault="004038A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0ECF1" w14:textId="0E82265B" w:rsidR="00317136" w:rsidRPr="00106170" w:rsidRDefault="004038AD" w:rsidP="00310F20">
    <w:pPr>
      <w:pStyle w:val="Footer"/>
    </w:pPr>
    <w:r>
      <w:t xml:space="preserve">   |   </w:t>
    </w:r>
    <w:r w:rsidR="00DC4C14">
      <w:t>WW</w:t>
    </w:r>
    <w:r w:rsidR="0085173B">
      <w:t>ML PD Production Team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558A" w14:textId="77777777" w:rsidR="00FE19BA" w:rsidRDefault="00FE19BA" w:rsidP="002231A9">
      <w:pPr>
        <w:spacing w:after="0" w:line="240" w:lineRule="auto"/>
      </w:pPr>
      <w:r>
        <w:separator/>
      </w:r>
    </w:p>
    <w:p w14:paraId="366046CE" w14:textId="77777777" w:rsidR="00FE19BA" w:rsidRDefault="00FE19BA"/>
  </w:footnote>
  <w:footnote w:type="continuationSeparator" w:id="0">
    <w:p w14:paraId="76612F3B" w14:textId="77777777" w:rsidR="00FE19BA" w:rsidRDefault="00FE19BA" w:rsidP="002231A9">
      <w:pPr>
        <w:spacing w:after="0" w:line="240" w:lineRule="auto"/>
      </w:pPr>
      <w:r>
        <w:continuationSeparator/>
      </w:r>
    </w:p>
    <w:p w14:paraId="095DF401" w14:textId="77777777" w:rsidR="00FE19BA" w:rsidRDefault="00FE19BA"/>
  </w:footnote>
  <w:footnote w:type="continuationNotice" w:id="1">
    <w:p w14:paraId="1DCAD231" w14:textId="77777777" w:rsidR="00FE19BA" w:rsidRDefault="00FE1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AB1" w14:textId="77777777" w:rsidR="00317136" w:rsidRDefault="00725F7D" w:rsidP="00DE47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DC5" w14:textId="0E5B3A1D" w:rsidR="00317136" w:rsidRPr="00DD39CD" w:rsidRDefault="00DC4C14" w:rsidP="00DD39CD">
    <w:pPr>
      <w:pStyle w:val="Header"/>
    </w:pPr>
    <w:r w:rsidRPr="00480098">
      <w:rPr>
        <w:noProof/>
      </w:rPr>
      <w:drawing>
        <wp:anchor distT="0" distB="0" distL="114300" distR="114300" simplePos="0" relativeHeight="251658242" behindDoc="1" locked="0" layoutInCell="1" allowOverlap="1" wp14:anchorId="5CD118B1" wp14:editId="75F3D21A">
          <wp:simplePos x="0" y="0"/>
          <wp:positionH relativeFrom="margin">
            <wp:posOffset>69850</wp:posOffset>
          </wp:positionH>
          <wp:positionV relativeFrom="paragraph">
            <wp:posOffset>76200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710487270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CD"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ascii="Roboto Light" w:hAnsi="Roboto Light" w:hint="defaul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Roboto Light" w:hAnsi="Roboto Light" w:hint="defaul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Roboto Light" w:hAnsi="Roboto Light" w:hint="defaul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B7E7F"/>
    <w:multiLevelType w:val="hybridMultilevel"/>
    <w:tmpl w:val="5AA851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5" w15:restartNumberingAfterBreak="0">
    <w:nsid w:val="18453C56"/>
    <w:multiLevelType w:val="multilevel"/>
    <w:tmpl w:val="260E495A"/>
    <w:numStyleLink w:val="WineworksHighlightBullet"/>
  </w:abstractNum>
  <w:abstractNum w:abstractNumId="6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71598"/>
    <w:multiLevelType w:val="multilevel"/>
    <w:tmpl w:val="13A2AF8E"/>
    <w:numStyleLink w:val="WineworksBullets"/>
  </w:abstractNum>
  <w:abstractNum w:abstractNumId="8" w15:restartNumberingAfterBreak="0">
    <w:nsid w:val="214B7CEB"/>
    <w:multiLevelType w:val="multilevel"/>
    <w:tmpl w:val="D8061304"/>
    <w:numStyleLink w:val="WineworksNumbers"/>
  </w:abstractNum>
  <w:abstractNum w:abstractNumId="9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Roboto Light" w:hAnsi="Roboto Light" w:hint="defaul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2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3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ascii="Wingdings" w:hAnsi="Wingdings" w:hint="default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4" w15:restartNumberingAfterBreak="0">
    <w:nsid w:val="49312A21"/>
    <w:multiLevelType w:val="hybridMultilevel"/>
    <w:tmpl w:val="505C2F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994C62"/>
    <w:multiLevelType w:val="hybridMultilevel"/>
    <w:tmpl w:val="1BBEC2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FB5892"/>
    <w:multiLevelType w:val="hybridMultilevel"/>
    <w:tmpl w:val="2E34066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87256">
    <w:abstractNumId w:val="10"/>
  </w:num>
  <w:num w:numId="2" w16cid:durableId="783233841">
    <w:abstractNumId w:val="4"/>
  </w:num>
  <w:num w:numId="3" w16cid:durableId="465973194">
    <w:abstractNumId w:val="0"/>
  </w:num>
  <w:num w:numId="4" w16cid:durableId="1675373991">
    <w:abstractNumId w:val="11"/>
  </w:num>
  <w:num w:numId="5" w16cid:durableId="1007363922">
    <w:abstractNumId w:val="8"/>
  </w:num>
  <w:num w:numId="6" w16cid:durableId="362556866">
    <w:abstractNumId w:val="7"/>
  </w:num>
  <w:num w:numId="7" w16cid:durableId="754858945">
    <w:abstractNumId w:val="13"/>
  </w:num>
  <w:num w:numId="8" w16cid:durableId="1423913310">
    <w:abstractNumId w:val="5"/>
  </w:num>
  <w:num w:numId="9" w16cid:durableId="1106923165">
    <w:abstractNumId w:val="12"/>
  </w:num>
  <w:num w:numId="10" w16cid:durableId="364792819">
    <w:abstractNumId w:val="3"/>
  </w:num>
  <w:num w:numId="11" w16cid:durableId="344290572">
    <w:abstractNumId w:val="6"/>
  </w:num>
  <w:num w:numId="12" w16cid:durableId="418215014">
    <w:abstractNumId w:val="16"/>
  </w:num>
  <w:num w:numId="13" w16cid:durableId="1886218291">
    <w:abstractNumId w:val="9"/>
  </w:num>
  <w:num w:numId="14" w16cid:durableId="262499778">
    <w:abstractNumId w:val="2"/>
  </w:num>
  <w:num w:numId="15" w16cid:durableId="1240024592">
    <w:abstractNumId w:val="15"/>
  </w:num>
  <w:num w:numId="16" w16cid:durableId="2030985938">
    <w:abstractNumId w:val="14"/>
  </w:num>
  <w:num w:numId="17" w16cid:durableId="1025014082">
    <w:abstractNumId w:val="1"/>
  </w:num>
  <w:num w:numId="18" w16cid:durableId="185226165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798B"/>
    <w:rsid w:val="000151F6"/>
    <w:rsid w:val="000161E3"/>
    <w:rsid w:val="000226BD"/>
    <w:rsid w:val="0002346A"/>
    <w:rsid w:val="00023CB2"/>
    <w:rsid w:val="00024C4D"/>
    <w:rsid w:val="00037AED"/>
    <w:rsid w:val="0004239A"/>
    <w:rsid w:val="000469B4"/>
    <w:rsid w:val="00050846"/>
    <w:rsid w:val="00052D46"/>
    <w:rsid w:val="00056F59"/>
    <w:rsid w:val="000577B5"/>
    <w:rsid w:val="00062EC1"/>
    <w:rsid w:val="00064FD9"/>
    <w:rsid w:val="00080902"/>
    <w:rsid w:val="00082A40"/>
    <w:rsid w:val="0009096F"/>
    <w:rsid w:val="00094361"/>
    <w:rsid w:val="000A1510"/>
    <w:rsid w:val="000A7DB9"/>
    <w:rsid w:val="000C1ADC"/>
    <w:rsid w:val="000C7D03"/>
    <w:rsid w:val="000D0683"/>
    <w:rsid w:val="000D0AE6"/>
    <w:rsid w:val="000F738F"/>
    <w:rsid w:val="00106170"/>
    <w:rsid w:val="00111E42"/>
    <w:rsid w:val="0012591F"/>
    <w:rsid w:val="001264F2"/>
    <w:rsid w:val="0012727D"/>
    <w:rsid w:val="00134373"/>
    <w:rsid w:val="00134843"/>
    <w:rsid w:val="00155237"/>
    <w:rsid w:val="001622E3"/>
    <w:rsid w:val="001622FA"/>
    <w:rsid w:val="0016547E"/>
    <w:rsid w:val="001656D8"/>
    <w:rsid w:val="00176036"/>
    <w:rsid w:val="0018018A"/>
    <w:rsid w:val="00194A2A"/>
    <w:rsid w:val="00196E1B"/>
    <w:rsid w:val="001A43F6"/>
    <w:rsid w:val="001A7397"/>
    <w:rsid w:val="001B0E98"/>
    <w:rsid w:val="001B3EBF"/>
    <w:rsid w:val="001B4695"/>
    <w:rsid w:val="001E5D05"/>
    <w:rsid w:val="001E7275"/>
    <w:rsid w:val="00203610"/>
    <w:rsid w:val="00204838"/>
    <w:rsid w:val="002056C3"/>
    <w:rsid w:val="00207244"/>
    <w:rsid w:val="002231A9"/>
    <w:rsid w:val="002235A1"/>
    <w:rsid w:val="0023250C"/>
    <w:rsid w:val="002349B6"/>
    <w:rsid w:val="00241794"/>
    <w:rsid w:val="002429B8"/>
    <w:rsid w:val="002432BB"/>
    <w:rsid w:val="00247766"/>
    <w:rsid w:val="00247C6B"/>
    <w:rsid w:val="002506DB"/>
    <w:rsid w:val="002524F0"/>
    <w:rsid w:val="00260768"/>
    <w:rsid w:val="00266B67"/>
    <w:rsid w:val="002726C1"/>
    <w:rsid w:val="00273914"/>
    <w:rsid w:val="0027671B"/>
    <w:rsid w:val="00281657"/>
    <w:rsid w:val="002864FF"/>
    <w:rsid w:val="002870AD"/>
    <w:rsid w:val="00291511"/>
    <w:rsid w:val="00292326"/>
    <w:rsid w:val="002923C0"/>
    <w:rsid w:val="002A4944"/>
    <w:rsid w:val="002A5C15"/>
    <w:rsid w:val="002B3B4A"/>
    <w:rsid w:val="002B4246"/>
    <w:rsid w:val="002C1B82"/>
    <w:rsid w:val="002D5C57"/>
    <w:rsid w:val="002E4B23"/>
    <w:rsid w:val="002E7A4E"/>
    <w:rsid w:val="00300EF0"/>
    <w:rsid w:val="00310F20"/>
    <w:rsid w:val="00317136"/>
    <w:rsid w:val="003245AC"/>
    <w:rsid w:val="003247F8"/>
    <w:rsid w:val="00331134"/>
    <w:rsid w:val="003312E1"/>
    <w:rsid w:val="003410A4"/>
    <w:rsid w:val="00342AD4"/>
    <w:rsid w:val="00346479"/>
    <w:rsid w:val="00363DFF"/>
    <w:rsid w:val="003661BA"/>
    <w:rsid w:val="00373458"/>
    <w:rsid w:val="00374846"/>
    <w:rsid w:val="00383167"/>
    <w:rsid w:val="003949B4"/>
    <w:rsid w:val="003A7361"/>
    <w:rsid w:val="003B04E8"/>
    <w:rsid w:val="003B7D38"/>
    <w:rsid w:val="003D3EEB"/>
    <w:rsid w:val="003D5AF7"/>
    <w:rsid w:val="003D6B6D"/>
    <w:rsid w:val="003D7CFD"/>
    <w:rsid w:val="003E37BB"/>
    <w:rsid w:val="003F22A1"/>
    <w:rsid w:val="004038AD"/>
    <w:rsid w:val="00404C4F"/>
    <w:rsid w:val="00425A8F"/>
    <w:rsid w:val="00435860"/>
    <w:rsid w:val="00437709"/>
    <w:rsid w:val="00453E61"/>
    <w:rsid w:val="0047028D"/>
    <w:rsid w:val="0047382A"/>
    <w:rsid w:val="00473B87"/>
    <w:rsid w:val="00480C67"/>
    <w:rsid w:val="00481408"/>
    <w:rsid w:val="00491B4D"/>
    <w:rsid w:val="004943B6"/>
    <w:rsid w:val="004A074D"/>
    <w:rsid w:val="004A7CD1"/>
    <w:rsid w:val="004B4FCA"/>
    <w:rsid w:val="004B7D10"/>
    <w:rsid w:val="004C0CFB"/>
    <w:rsid w:val="004C1ABE"/>
    <w:rsid w:val="004C7E7D"/>
    <w:rsid w:val="004D1F21"/>
    <w:rsid w:val="004D72BD"/>
    <w:rsid w:val="004E5C48"/>
    <w:rsid w:val="004F1219"/>
    <w:rsid w:val="005022EE"/>
    <w:rsid w:val="00503C71"/>
    <w:rsid w:val="00510AF1"/>
    <w:rsid w:val="00515D6D"/>
    <w:rsid w:val="005220F7"/>
    <w:rsid w:val="00523139"/>
    <w:rsid w:val="00530314"/>
    <w:rsid w:val="00531371"/>
    <w:rsid w:val="00553C3D"/>
    <w:rsid w:val="00555CF8"/>
    <w:rsid w:val="00556830"/>
    <w:rsid w:val="005604EF"/>
    <w:rsid w:val="0056136A"/>
    <w:rsid w:val="00570202"/>
    <w:rsid w:val="005733A0"/>
    <w:rsid w:val="0057498D"/>
    <w:rsid w:val="00595B60"/>
    <w:rsid w:val="005B10E4"/>
    <w:rsid w:val="005B4389"/>
    <w:rsid w:val="005B56C7"/>
    <w:rsid w:val="005B60AF"/>
    <w:rsid w:val="005B74AE"/>
    <w:rsid w:val="005C0499"/>
    <w:rsid w:val="005D0E17"/>
    <w:rsid w:val="005D35EF"/>
    <w:rsid w:val="005D6075"/>
    <w:rsid w:val="005E42FF"/>
    <w:rsid w:val="005E65FE"/>
    <w:rsid w:val="005F3D38"/>
    <w:rsid w:val="005F6F63"/>
    <w:rsid w:val="005F7225"/>
    <w:rsid w:val="00604F6D"/>
    <w:rsid w:val="006121B8"/>
    <w:rsid w:val="006130E2"/>
    <w:rsid w:val="00614B3A"/>
    <w:rsid w:val="00632C57"/>
    <w:rsid w:val="00637DE9"/>
    <w:rsid w:val="0064190A"/>
    <w:rsid w:val="00646ED8"/>
    <w:rsid w:val="00647821"/>
    <w:rsid w:val="006507F2"/>
    <w:rsid w:val="006635EA"/>
    <w:rsid w:val="00672146"/>
    <w:rsid w:val="00675ABF"/>
    <w:rsid w:val="00687C03"/>
    <w:rsid w:val="00691ACC"/>
    <w:rsid w:val="00694048"/>
    <w:rsid w:val="00694C6E"/>
    <w:rsid w:val="006A4952"/>
    <w:rsid w:val="006A6748"/>
    <w:rsid w:val="006A769F"/>
    <w:rsid w:val="006B2411"/>
    <w:rsid w:val="006B676E"/>
    <w:rsid w:val="006C08AF"/>
    <w:rsid w:val="006C5897"/>
    <w:rsid w:val="006C6719"/>
    <w:rsid w:val="006E0310"/>
    <w:rsid w:val="006F549B"/>
    <w:rsid w:val="007073E7"/>
    <w:rsid w:val="00712002"/>
    <w:rsid w:val="00720D93"/>
    <w:rsid w:val="00725F7D"/>
    <w:rsid w:val="00730B9F"/>
    <w:rsid w:val="0073772E"/>
    <w:rsid w:val="00742395"/>
    <w:rsid w:val="00752006"/>
    <w:rsid w:val="00752CFA"/>
    <w:rsid w:val="00772596"/>
    <w:rsid w:val="00780850"/>
    <w:rsid w:val="00782A3B"/>
    <w:rsid w:val="0078794D"/>
    <w:rsid w:val="00791A29"/>
    <w:rsid w:val="007C2284"/>
    <w:rsid w:val="007D3AC1"/>
    <w:rsid w:val="007E213F"/>
    <w:rsid w:val="007F1E92"/>
    <w:rsid w:val="007F23B6"/>
    <w:rsid w:val="007F5EBD"/>
    <w:rsid w:val="00803E2F"/>
    <w:rsid w:val="008308F4"/>
    <w:rsid w:val="00841ED2"/>
    <w:rsid w:val="00843DF2"/>
    <w:rsid w:val="0085173B"/>
    <w:rsid w:val="008566E7"/>
    <w:rsid w:val="00857C11"/>
    <w:rsid w:val="008851BB"/>
    <w:rsid w:val="00885341"/>
    <w:rsid w:val="00893FDF"/>
    <w:rsid w:val="00895000"/>
    <w:rsid w:val="008A2889"/>
    <w:rsid w:val="008A2DDA"/>
    <w:rsid w:val="008A5336"/>
    <w:rsid w:val="008B1765"/>
    <w:rsid w:val="008B64C2"/>
    <w:rsid w:val="008C174F"/>
    <w:rsid w:val="008C3759"/>
    <w:rsid w:val="008C444B"/>
    <w:rsid w:val="008C4584"/>
    <w:rsid w:val="008C7171"/>
    <w:rsid w:val="008E2CDA"/>
    <w:rsid w:val="008F59A7"/>
    <w:rsid w:val="008F65F8"/>
    <w:rsid w:val="008F69A0"/>
    <w:rsid w:val="008F757E"/>
    <w:rsid w:val="009000DC"/>
    <w:rsid w:val="0090764B"/>
    <w:rsid w:val="00910CC1"/>
    <w:rsid w:val="00914900"/>
    <w:rsid w:val="00924AAD"/>
    <w:rsid w:val="00930300"/>
    <w:rsid w:val="00930F48"/>
    <w:rsid w:val="00940EC0"/>
    <w:rsid w:val="009450AB"/>
    <w:rsid w:val="0094667D"/>
    <w:rsid w:val="00946AD8"/>
    <w:rsid w:val="00947564"/>
    <w:rsid w:val="00952573"/>
    <w:rsid w:val="00962232"/>
    <w:rsid w:val="00966F60"/>
    <w:rsid w:val="0097075E"/>
    <w:rsid w:val="00984F36"/>
    <w:rsid w:val="009876F0"/>
    <w:rsid w:val="00990493"/>
    <w:rsid w:val="009A4049"/>
    <w:rsid w:val="009A56D3"/>
    <w:rsid w:val="009A66A2"/>
    <w:rsid w:val="009B144A"/>
    <w:rsid w:val="009B5544"/>
    <w:rsid w:val="009B7F69"/>
    <w:rsid w:val="009C241A"/>
    <w:rsid w:val="009D3C67"/>
    <w:rsid w:val="009E2D9D"/>
    <w:rsid w:val="009E5140"/>
    <w:rsid w:val="009F14D7"/>
    <w:rsid w:val="009F1832"/>
    <w:rsid w:val="009F3DFD"/>
    <w:rsid w:val="00A13BEA"/>
    <w:rsid w:val="00A14837"/>
    <w:rsid w:val="00A254B2"/>
    <w:rsid w:val="00A34875"/>
    <w:rsid w:val="00A350E1"/>
    <w:rsid w:val="00A45E2E"/>
    <w:rsid w:val="00A501C6"/>
    <w:rsid w:val="00A52BBE"/>
    <w:rsid w:val="00A57110"/>
    <w:rsid w:val="00A775AF"/>
    <w:rsid w:val="00A8717B"/>
    <w:rsid w:val="00A87817"/>
    <w:rsid w:val="00A939AD"/>
    <w:rsid w:val="00AA289C"/>
    <w:rsid w:val="00AA329F"/>
    <w:rsid w:val="00AA5350"/>
    <w:rsid w:val="00AA54C3"/>
    <w:rsid w:val="00AC568C"/>
    <w:rsid w:val="00AE1C76"/>
    <w:rsid w:val="00AE42EB"/>
    <w:rsid w:val="00AE77F1"/>
    <w:rsid w:val="00AF2141"/>
    <w:rsid w:val="00AF2917"/>
    <w:rsid w:val="00AF6595"/>
    <w:rsid w:val="00AF68F6"/>
    <w:rsid w:val="00B01D20"/>
    <w:rsid w:val="00B04161"/>
    <w:rsid w:val="00B139D3"/>
    <w:rsid w:val="00B15CA4"/>
    <w:rsid w:val="00B25E31"/>
    <w:rsid w:val="00B2727E"/>
    <w:rsid w:val="00B3294E"/>
    <w:rsid w:val="00B37EF1"/>
    <w:rsid w:val="00B53F61"/>
    <w:rsid w:val="00B546B8"/>
    <w:rsid w:val="00B6018C"/>
    <w:rsid w:val="00B77393"/>
    <w:rsid w:val="00B8138B"/>
    <w:rsid w:val="00B92B35"/>
    <w:rsid w:val="00BA0F3E"/>
    <w:rsid w:val="00BB09E1"/>
    <w:rsid w:val="00BB142A"/>
    <w:rsid w:val="00BB46E1"/>
    <w:rsid w:val="00BB6C9E"/>
    <w:rsid w:val="00BB7478"/>
    <w:rsid w:val="00BB7675"/>
    <w:rsid w:val="00BC5C3E"/>
    <w:rsid w:val="00BD528F"/>
    <w:rsid w:val="00BE19C3"/>
    <w:rsid w:val="00BE25C4"/>
    <w:rsid w:val="00BF600F"/>
    <w:rsid w:val="00C04341"/>
    <w:rsid w:val="00C048A4"/>
    <w:rsid w:val="00C224AE"/>
    <w:rsid w:val="00C22A2C"/>
    <w:rsid w:val="00C23E23"/>
    <w:rsid w:val="00C2664F"/>
    <w:rsid w:val="00C27B2A"/>
    <w:rsid w:val="00C32116"/>
    <w:rsid w:val="00C33F5B"/>
    <w:rsid w:val="00C374BC"/>
    <w:rsid w:val="00C43C32"/>
    <w:rsid w:val="00C52200"/>
    <w:rsid w:val="00C52265"/>
    <w:rsid w:val="00C52CE0"/>
    <w:rsid w:val="00C52FEE"/>
    <w:rsid w:val="00C5517E"/>
    <w:rsid w:val="00C55ABB"/>
    <w:rsid w:val="00C5728C"/>
    <w:rsid w:val="00C60D6F"/>
    <w:rsid w:val="00C61CE7"/>
    <w:rsid w:val="00C624B6"/>
    <w:rsid w:val="00C62BAA"/>
    <w:rsid w:val="00C63274"/>
    <w:rsid w:val="00C64851"/>
    <w:rsid w:val="00C71200"/>
    <w:rsid w:val="00C80482"/>
    <w:rsid w:val="00C8052A"/>
    <w:rsid w:val="00C80B43"/>
    <w:rsid w:val="00C84FC4"/>
    <w:rsid w:val="00C869D6"/>
    <w:rsid w:val="00C86CA8"/>
    <w:rsid w:val="00CA0A34"/>
    <w:rsid w:val="00CA31C0"/>
    <w:rsid w:val="00CA6C77"/>
    <w:rsid w:val="00CC0185"/>
    <w:rsid w:val="00CC0C51"/>
    <w:rsid w:val="00CC76AC"/>
    <w:rsid w:val="00CD15DA"/>
    <w:rsid w:val="00CE2817"/>
    <w:rsid w:val="00CE42A4"/>
    <w:rsid w:val="00CE555E"/>
    <w:rsid w:val="00CE72BF"/>
    <w:rsid w:val="00CF69A9"/>
    <w:rsid w:val="00D03ADB"/>
    <w:rsid w:val="00D04A65"/>
    <w:rsid w:val="00D1364C"/>
    <w:rsid w:val="00D16E64"/>
    <w:rsid w:val="00D2557C"/>
    <w:rsid w:val="00D4343F"/>
    <w:rsid w:val="00D459A6"/>
    <w:rsid w:val="00D542BB"/>
    <w:rsid w:val="00D61C4F"/>
    <w:rsid w:val="00D662D5"/>
    <w:rsid w:val="00D66D55"/>
    <w:rsid w:val="00D7626D"/>
    <w:rsid w:val="00D76E79"/>
    <w:rsid w:val="00D83461"/>
    <w:rsid w:val="00D87453"/>
    <w:rsid w:val="00D93F14"/>
    <w:rsid w:val="00D9447C"/>
    <w:rsid w:val="00D95DE4"/>
    <w:rsid w:val="00DA09BD"/>
    <w:rsid w:val="00DA4AC3"/>
    <w:rsid w:val="00DB2C8B"/>
    <w:rsid w:val="00DB2D1B"/>
    <w:rsid w:val="00DB742B"/>
    <w:rsid w:val="00DC1E9E"/>
    <w:rsid w:val="00DC3936"/>
    <w:rsid w:val="00DC4C14"/>
    <w:rsid w:val="00DC6A23"/>
    <w:rsid w:val="00DD39CD"/>
    <w:rsid w:val="00DD57D6"/>
    <w:rsid w:val="00DD6E9E"/>
    <w:rsid w:val="00DE4658"/>
    <w:rsid w:val="00DE47D4"/>
    <w:rsid w:val="00DE6AAE"/>
    <w:rsid w:val="00DE6FFC"/>
    <w:rsid w:val="00E33304"/>
    <w:rsid w:val="00E3642E"/>
    <w:rsid w:val="00E36B7F"/>
    <w:rsid w:val="00E36C03"/>
    <w:rsid w:val="00E371E9"/>
    <w:rsid w:val="00E43B5D"/>
    <w:rsid w:val="00E5125F"/>
    <w:rsid w:val="00E54EF2"/>
    <w:rsid w:val="00E5697A"/>
    <w:rsid w:val="00E656CC"/>
    <w:rsid w:val="00E760EF"/>
    <w:rsid w:val="00E7794A"/>
    <w:rsid w:val="00E83025"/>
    <w:rsid w:val="00E934F8"/>
    <w:rsid w:val="00E9735E"/>
    <w:rsid w:val="00EA7820"/>
    <w:rsid w:val="00EC1FBE"/>
    <w:rsid w:val="00ED5699"/>
    <w:rsid w:val="00EE5BB4"/>
    <w:rsid w:val="00EF2B9C"/>
    <w:rsid w:val="00EF6C5A"/>
    <w:rsid w:val="00F02609"/>
    <w:rsid w:val="00F1535F"/>
    <w:rsid w:val="00F4552F"/>
    <w:rsid w:val="00F47B06"/>
    <w:rsid w:val="00F5583F"/>
    <w:rsid w:val="00F65782"/>
    <w:rsid w:val="00F66B8E"/>
    <w:rsid w:val="00F76A88"/>
    <w:rsid w:val="00F77A62"/>
    <w:rsid w:val="00F82C13"/>
    <w:rsid w:val="00F841D7"/>
    <w:rsid w:val="00F8598F"/>
    <w:rsid w:val="00F866D6"/>
    <w:rsid w:val="00F90CAB"/>
    <w:rsid w:val="00FB37B8"/>
    <w:rsid w:val="00FB4ADF"/>
    <w:rsid w:val="00FB5916"/>
    <w:rsid w:val="00FC7082"/>
    <w:rsid w:val="00FD6283"/>
    <w:rsid w:val="00FE09E1"/>
    <w:rsid w:val="00FE0E9C"/>
    <w:rsid w:val="00FE19BA"/>
    <w:rsid w:val="00FE2F53"/>
    <w:rsid w:val="00FE52BC"/>
    <w:rsid w:val="00FF011A"/>
    <w:rsid w:val="00FF1C34"/>
    <w:rsid w:val="00FF4797"/>
    <w:rsid w:val="0A640E4A"/>
    <w:rsid w:val="1300F613"/>
    <w:rsid w:val="25B6DA84"/>
    <w:rsid w:val="3A38D0C5"/>
    <w:rsid w:val="68F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09D8783F-A1C2-4BF3-A6D6-1E6F954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="Times New Roman (Body CS)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eastAsiaTheme="majorEastAsia" w:hAnsi="Roboto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eastAsiaTheme="majorEastAsia" w:hAnsi="Roboto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3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6D6"/>
    <w:rPr>
      <w:rFonts w:ascii="Roboto" w:eastAsiaTheme="majorEastAsia" w:hAnsi="Roboto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customStyle="1" w:styleId="WineworksBullets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numbering" w:customStyle="1" w:styleId="WineworksNumbers">
    <w:name w:val="Wineworks Numbers"/>
    <w:uiPriority w:val="99"/>
    <w:rsid w:val="00946AD8"/>
    <w:pPr>
      <w:numPr>
        <w:numId w:val="4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F82C13"/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7D03"/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E4658"/>
    <w:rPr>
      <w:rFonts w:ascii="Roboto" w:eastAsiaTheme="majorEastAsia" w:hAnsi="Roboto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iPriority w:val="99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sz="4" w:space="10" w:color="7BA7BC" w:themeColor="background2"/>
        <w:bottom w:val="single" w:sz="4" w:space="12" w:color="7BA7BC" w:themeColor="background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customStyle="1" w:styleId="IntroParagraph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customStyle="1" w:styleId="WineworksSimpleBlue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sz="12" w:space="0" w:color="005687" w:themeColor="text2"/>
        <w:insideH w:val="single" w:sz="4" w:space="0" w:color="7BA7BC" w:themeColor="background2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Times New Roman (Headings CS)" w:hAnsi="Times New Roman (Headings CS)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WineworksVersion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sz="4" w:space="0" w:color="005687" w:themeColor="text2"/>
        <w:bottom w:val="single" w:sz="4" w:space="0" w:color="005687" w:themeColor="text2"/>
        <w:insideH w:val="single" w:sz="4" w:space="0" w:color="005687" w:themeColor="text2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customStyle="1" w:styleId="WineworksSimpleGreen">
    <w:name w:val="Wineworks Simple Green"/>
    <w:basedOn w:val="WineworksSimpleBlue"/>
    <w:uiPriority w:val="99"/>
    <w:rsid w:val="009A4049"/>
    <w:tblPr>
      <w:tblBorders>
        <w:bottom w:val="single" w:sz="12" w:space="0" w:color="44883E" w:themeColor="accent1"/>
        <w:insideH w:val="single" w:sz="4" w:space="0" w:color="83C47E" w:themeColor="accent1" w:themeTint="99"/>
      </w:tblBorders>
    </w:tbl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Bahnschrift SemiBold" w:hAnsi="Bahnschrift SemiBold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sz="12" w:space="0" w:color="44883E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300EF0"/>
    <w:rPr>
      <w:rFonts w:asciiTheme="majorHAnsi" w:eastAsiaTheme="majorEastAsia" w:hAnsiTheme="majorHAnsi" w:cstheme="majorBidi"/>
      <w:color w:val="21431E" w:themeColor="accent1" w:themeShade="7F"/>
    </w:rPr>
  </w:style>
  <w:style w:type="table" w:customStyle="1" w:styleId="WineworksDetailed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sz="4" w:space="0" w:color="005687" w:themeColor="text2"/>
        <w:left w:val="single" w:sz="4" w:space="0" w:color="005687" w:themeColor="text2"/>
        <w:bottom w:val="single" w:sz="4" w:space="0" w:color="005687" w:themeColor="text2"/>
        <w:right w:val="single" w:sz="4" w:space="0" w:color="005687" w:themeColor="text2"/>
        <w:insideH w:val="single" w:sz="4" w:space="0" w:color="005687" w:themeColor="text2"/>
        <w:insideV w:val="single" w:sz="4" w:space="0" w:color="005687" w:themeColor="text2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Times New Roman (Headings CS)" w:hAnsi="Times New Roman (Headings CS)"/>
        <w:b/>
        <w:i w:val="0"/>
        <w:color w:val="005687" w:themeColor="text2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Bullet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customStyle="1" w:styleId="WineworksHighlightBullet">
    <w:name w:val="Wineworks Highlight Bullet"/>
    <w:uiPriority w:val="99"/>
    <w:rsid w:val="00F47B06"/>
    <w:pPr>
      <w:numPr>
        <w:numId w:val="7"/>
      </w:numPr>
    </w:pPr>
  </w:style>
  <w:style w:type="paragraph" w:customStyle="1" w:styleId="paragraph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customStyle="1" w:styleId="normaltextrun">
    <w:name w:val="normaltextrun"/>
    <w:basedOn w:val="DefaultParagraphFont"/>
    <w:rsid w:val="00CE42A4"/>
  </w:style>
  <w:style w:type="character" w:customStyle="1" w:styleId="eop">
    <w:name w:val="eop"/>
    <w:basedOn w:val="DefaultParagraphFont"/>
    <w:rsid w:val="00CE42A4"/>
  </w:style>
  <w:style w:type="character" w:customStyle="1" w:styleId="scxw162138731">
    <w:name w:val="scxw162138731"/>
    <w:basedOn w:val="DefaultParagraphFont"/>
    <w:rsid w:val="00CE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diagramQuickStyle" Target="diagrams/quickStyle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diagramQuickStyle" Target="diagrams/quickStyle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diagramLayout" Target="diagrams/layout2.xm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diagramData" Target="diagrams/data2.xm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diagramLayout" Target="diagrams/layout1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DB0DB6-7B31-41EF-A21E-1448F18644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NZ"/>
        </a:p>
      </dgm:t>
    </dgm:pt>
    <dgm:pt modelId="{9217B13F-1A0C-45B0-A1FD-539B7E1ABD76}">
      <dgm:prSet phldrT="[Text]" custT="1"/>
      <dgm:spPr/>
      <dgm:t>
        <a:bodyPr/>
        <a:lstStyle/>
        <a:p>
          <a:r>
            <a:rPr lang="en-NZ" sz="1000"/>
            <a:t>ML Production Manager DS</a:t>
          </a:r>
        </a:p>
      </dgm:t>
    </dgm:pt>
    <dgm:pt modelId="{0CD4DC1B-DB72-473D-B33A-E76C4B404559}" type="parTrans" cxnId="{C4484CA5-F73F-4F38-9FC5-39165749E118}">
      <dgm:prSet/>
      <dgm:spPr/>
      <dgm:t>
        <a:bodyPr/>
        <a:lstStyle/>
        <a:p>
          <a:endParaRPr lang="en-NZ" sz="1000"/>
        </a:p>
      </dgm:t>
    </dgm:pt>
    <dgm:pt modelId="{39A61741-24E0-4EEB-967F-8E5B57615F46}" type="sibTrans" cxnId="{C4484CA5-F73F-4F38-9FC5-39165749E118}">
      <dgm:prSet/>
      <dgm:spPr/>
      <dgm:t>
        <a:bodyPr/>
        <a:lstStyle/>
        <a:p>
          <a:endParaRPr lang="en-NZ" sz="1000"/>
        </a:p>
      </dgm:t>
    </dgm:pt>
    <dgm:pt modelId="{95DA2C19-5ECA-47BC-AB31-CDF413688F40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Line 4&amp;5 TL DS</a:t>
          </a:r>
        </a:p>
      </dgm:t>
    </dgm:pt>
    <dgm:pt modelId="{430466D3-2F6E-4200-8BA9-BC3F85DFADB8}" type="parTrans" cxnId="{BBCD857F-080A-4C41-9B02-5B20B85AA9DB}">
      <dgm:prSet/>
      <dgm:spPr/>
      <dgm:t>
        <a:bodyPr/>
        <a:lstStyle/>
        <a:p>
          <a:endParaRPr lang="en-NZ"/>
        </a:p>
      </dgm:t>
    </dgm:pt>
    <dgm:pt modelId="{E8BBC952-2650-4742-BF85-270D12E47542}" type="sibTrans" cxnId="{BBCD857F-080A-4C41-9B02-5B20B85AA9DB}">
      <dgm:prSet/>
      <dgm:spPr/>
      <dgm:t>
        <a:bodyPr/>
        <a:lstStyle/>
        <a:p>
          <a:endParaRPr lang="en-NZ"/>
        </a:p>
      </dgm:t>
    </dgm:pt>
    <dgm:pt modelId="{80B8A03A-86F8-4E40-B6FC-D37E103BD502}">
      <dgm:prSet phldrT="[Text]" custT="1"/>
      <dgm:spPr/>
      <dgm:t>
        <a:bodyPr/>
        <a:lstStyle/>
        <a:p>
          <a:r>
            <a:rPr lang="en-NZ" sz="1000"/>
            <a:t>Casual Labour Coordinator</a:t>
          </a:r>
        </a:p>
      </dgm:t>
    </dgm:pt>
    <dgm:pt modelId="{B6F31C2E-186A-4382-AF7D-3D7915EB3E46}" type="parTrans" cxnId="{5CF71723-71D4-44E6-8AE6-6BF4F43799D0}">
      <dgm:prSet/>
      <dgm:spPr/>
      <dgm:t>
        <a:bodyPr/>
        <a:lstStyle/>
        <a:p>
          <a:endParaRPr lang="en-NZ"/>
        </a:p>
      </dgm:t>
    </dgm:pt>
    <dgm:pt modelId="{D0C11424-404B-4ECE-9236-FC083F7D9F68}" type="sibTrans" cxnId="{5CF71723-71D4-44E6-8AE6-6BF4F43799D0}">
      <dgm:prSet/>
      <dgm:spPr/>
      <dgm:t>
        <a:bodyPr/>
        <a:lstStyle/>
        <a:p>
          <a:endParaRPr lang="en-NZ"/>
        </a:p>
      </dgm:t>
    </dgm:pt>
    <dgm:pt modelId="{58230BEE-A569-4E82-95CE-46D9C78BCAE5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Fillroom TL DS</a:t>
          </a:r>
        </a:p>
      </dgm:t>
    </dgm:pt>
    <dgm:pt modelId="{B1800EC6-4CD3-40D9-BF25-50C8857178C3}" type="parTrans" cxnId="{8B3822C6-02A3-4DE7-BB66-E8F81DC30C96}">
      <dgm:prSet/>
      <dgm:spPr/>
      <dgm:t>
        <a:bodyPr/>
        <a:lstStyle/>
        <a:p>
          <a:endParaRPr lang="en-NZ"/>
        </a:p>
      </dgm:t>
    </dgm:pt>
    <dgm:pt modelId="{472FBA0B-DE53-4B58-B472-18920CE6AFBD}" type="sibTrans" cxnId="{8B3822C6-02A3-4DE7-BB66-E8F81DC30C96}">
      <dgm:prSet/>
      <dgm:spPr/>
      <dgm:t>
        <a:bodyPr/>
        <a:lstStyle/>
        <a:p>
          <a:endParaRPr lang="en-NZ"/>
        </a:p>
      </dgm:t>
    </dgm:pt>
    <dgm:pt modelId="{A4B40A52-2380-49DE-AADC-D06DA5EE09CE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Line 1 &amp; A/B TL DS</a:t>
          </a:r>
        </a:p>
      </dgm:t>
    </dgm:pt>
    <dgm:pt modelId="{33697D37-4C61-474F-90D7-5F5CF1FC29CC}" type="parTrans" cxnId="{02C65BA3-0E23-4B80-8518-97ECF673FF89}">
      <dgm:prSet/>
      <dgm:spPr/>
      <dgm:t>
        <a:bodyPr/>
        <a:lstStyle/>
        <a:p>
          <a:endParaRPr lang="en-NZ"/>
        </a:p>
      </dgm:t>
    </dgm:pt>
    <dgm:pt modelId="{D09A811E-1954-42DB-872F-B261119C828C}" type="sibTrans" cxnId="{02C65BA3-0E23-4B80-8518-97ECF673FF89}">
      <dgm:prSet/>
      <dgm:spPr/>
      <dgm:t>
        <a:bodyPr/>
        <a:lstStyle/>
        <a:p>
          <a:endParaRPr lang="en-NZ"/>
        </a:p>
      </dgm:t>
    </dgm:pt>
    <dgm:pt modelId="{243D552D-011F-4F72-A1A8-760A5272DB6E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Line 2&amp;3 TL DS</a:t>
          </a:r>
        </a:p>
      </dgm:t>
    </dgm:pt>
    <dgm:pt modelId="{C67AA670-A6A1-4E90-BBBF-6631C272513B}" type="parTrans" cxnId="{D644D3B0-EACC-4508-8AB1-C2A9A0EAA2C1}">
      <dgm:prSet/>
      <dgm:spPr/>
      <dgm:t>
        <a:bodyPr/>
        <a:lstStyle/>
        <a:p>
          <a:endParaRPr lang="en-NZ"/>
        </a:p>
      </dgm:t>
    </dgm:pt>
    <dgm:pt modelId="{9B186A54-1438-40C0-B34E-64E5752864E2}" type="sibTrans" cxnId="{D644D3B0-EACC-4508-8AB1-C2A9A0EAA2C1}">
      <dgm:prSet/>
      <dgm:spPr/>
      <dgm:t>
        <a:bodyPr/>
        <a:lstStyle/>
        <a:p>
          <a:endParaRPr lang="en-NZ"/>
        </a:p>
      </dgm:t>
    </dgm:pt>
    <dgm:pt modelId="{A4D32D68-4B4F-4674-BAB5-B4B861ABA18B}">
      <dgm:prSet phldrT="[Text]" custT="1"/>
      <dgm:spPr/>
      <dgm:t>
        <a:bodyPr/>
        <a:lstStyle/>
        <a:p>
          <a:r>
            <a:rPr lang="en-NZ" sz="1000"/>
            <a:t>ML Production Area Specialist</a:t>
          </a:r>
        </a:p>
      </dgm:t>
    </dgm:pt>
    <dgm:pt modelId="{E675ABEE-1084-4734-8560-BA8DBBC32124}" type="parTrans" cxnId="{7A80C986-CDF7-4215-ACFE-268DB2CF5A7C}">
      <dgm:prSet/>
      <dgm:spPr/>
      <dgm:t>
        <a:bodyPr/>
        <a:lstStyle/>
        <a:p>
          <a:endParaRPr lang="en-NZ"/>
        </a:p>
      </dgm:t>
    </dgm:pt>
    <dgm:pt modelId="{6A17748E-E5F3-46F5-9D2C-AC5D877AF58F}" type="sibTrans" cxnId="{7A80C986-CDF7-4215-ACFE-268DB2CF5A7C}">
      <dgm:prSet/>
      <dgm:spPr/>
      <dgm:t>
        <a:bodyPr/>
        <a:lstStyle/>
        <a:p>
          <a:endParaRPr lang="en-NZ"/>
        </a:p>
      </dgm:t>
    </dgm:pt>
    <dgm:pt modelId="{C1DDB0FE-0C97-4984-8663-03C23FA2FD62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37840DFD-0192-4546-9906-5D09C071B8B8}" type="parTrans" cxnId="{04C4ACC1-5B54-4512-B9F7-20A5A42B540F}">
      <dgm:prSet/>
      <dgm:spPr/>
      <dgm:t>
        <a:bodyPr/>
        <a:lstStyle/>
        <a:p>
          <a:endParaRPr lang="en-NZ"/>
        </a:p>
      </dgm:t>
    </dgm:pt>
    <dgm:pt modelId="{898EA563-1C8C-46F7-A282-B310719B6E27}" type="sibTrans" cxnId="{04C4ACC1-5B54-4512-B9F7-20A5A42B540F}">
      <dgm:prSet/>
      <dgm:spPr/>
      <dgm:t>
        <a:bodyPr/>
        <a:lstStyle/>
        <a:p>
          <a:endParaRPr lang="en-NZ"/>
        </a:p>
      </dgm:t>
    </dgm:pt>
    <dgm:pt modelId="{89CE02ED-A41F-4945-ADCB-A1C89709D095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B77A900C-ACC9-4989-89FF-A9783491FB26}" type="parTrans" cxnId="{AEA43A04-B424-4296-B463-E48737C24482}">
      <dgm:prSet/>
      <dgm:spPr/>
      <dgm:t>
        <a:bodyPr/>
        <a:lstStyle/>
        <a:p>
          <a:endParaRPr lang="en-NZ"/>
        </a:p>
      </dgm:t>
    </dgm:pt>
    <dgm:pt modelId="{3D0B1AAD-8A51-401E-B529-0360A8DD9FBD}" type="sibTrans" cxnId="{AEA43A04-B424-4296-B463-E48737C24482}">
      <dgm:prSet/>
      <dgm:spPr/>
      <dgm:t>
        <a:bodyPr/>
        <a:lstStyle/>
        <a:p>
          <a:endParaRPr lang="en-NZ"/>
        </a:p>
      </dgm:t>
    </dgm:pt>
    <dgm:pt modelId="{FF162FAE-13E3-430E-A2B7-678D636A03D0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6F66F6F9-AD2A-488C-8520-2C5E62B46BFF}" type="parTrans" cxnId="{9DE651F0-E2D6-424C-8542-B76582460391}">
      <dgm:prSet/>
      <dgm:spPr/>
      <dgm:t>
        <a:bodyPr/>
        <a:lstStyle/>
        <a:p>
          <a:endParaRPr lang="en-NZ"/>
        </a:p>
      </dgm:t>
    </dgm:pt>
    <dgm:pt modelId="{063F588C-9AE1-42FD-B5E2-2CC8388B2763}" type="sibTrans" cxnId="{9DE651F0-E2D6-424C-8542-B76582460391}">
      <dgm:prSet/>
      <dgm:spPr/>
      <dgm:t>
        <a:bodyPr/>
        <a:lstStyle/>
        <a:p>
          <a:endParaRPr lang="en-NZ"/>
        </a:p>
      </dgm:t>
    </dgm:pt>
    <dgm:pt modelId="{E992FE33-3C5F-4EA3-A526-1339742453C3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29E61F55-05C8-4F14-8F4D-CA756B1F4D0E}" type="parTrans" cxnId="{7839B4B9-A7C4-49D7-A5A9-7F605C5CBD8D}">
      <dgm:prSet/>
      <dgm:spPr/>
      <dgm:t>
        <a:bodyPr/>
        <a:lstStyle/>
        <a:p>
          <a:endParaRPr lang="en-NZ"/>
        </a:p>
      </dgm:t>
    </dgm:pt>
    <dgm:pt modelId="{F93D6A67-1E46-4704-B227-A903AE1BB355}" type="sibTrans" cxnId="{7839B4B9-A7C4-49D7-A5A9-7F605C5CBD8D}">
      <dgm:prSet/>
      <dgm:spPr/>
      <dgm:t>
        <a:bodyPr/>
        <a:lstStyle/>
        <a:p>
          <a:endParaRPr lang="en-NZ"/>
        </a:p>
      </dgm:t>
    </dgm:pt>
    <dgm:pt modelId="{C318899E-823B-458C-8497-0A5F15865751}" type="pres">
      <dgm:prSet presAssocID="{53DB0DB6-7B31-41EF-A21E-1448F18644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646A22-3243-4CA5-AF2A-9D773346D624}" type="pres">
      <dgm:prSet presAssocID="{9217B13F-1A0C-45B0-A1FD-539B7E1ABD76}" presName="hierRoot1" presStyleCnt="0">
        <dgm:presLayoutVars>
          <dgm:hierBranch val="init"/>
        </dgm:presLayoutVars>
      </dgm:prSet>
      <dgm:spPr/>
    </dgm:pt>
    <dgm:pt modelId="{ED346E6D-93DC-49B0-9FC6-29CD5F1FFD89}" type="pres">
      <dgm:prSet presAssocID="{9217B13F-1A0C-45B0-A1FD-539B7E1ABD76}" presName="rootComposite1" presStyleCnt="0"/>
      <dgm:spPr/>
    </dgm:pt>
    <dgm:pt modelId="{7E21816D-965F-47F7-8318-E8F9510187A9}" type="pres">
      <dgm:prSet presAssocID="{9217B13F-1A0C-45B0-A1FD-539B7E1ABD76}" presName="rootText1" presStyleLbl="node0" presStyleIdx="0" presStyleCnt="1" custScaleX="128567" custLinFactNeighborX="-2974" custLinFactNeighborY="-2974">
        <dgm:presLayoutVars>
          <dgm:chPref val="3"/>
        </dgm:presLayoutVars>
      </dgm:prSet>
      <dgm:spPr/>
    </dgm:pt>
    <dgm:pt modelId="{303A9E69-6C3D-4035-BDB7-0ACAD12E32FB}" type="pres">
      <dgm:prSet presAssocID="{9217B13F-1A0C-45B0-A1FD-539B7E1ABD76}" presName="rootConnector1" presStyleLbl="node1" presStyleIdx="0" presStyleCnt="0"/>
      <dgm:spPr/>
    </dgm:pt>
    <dgm:pt modelId="{C6D35805-390C-4EEE-B97F-9B4AC011B56E}" type="pres">
      <dgm:prSet presAssocID="{9217B13F-1A0C-45B0-A1FD-539B7E1ABD76}" presName="hierChild2" presStyleCnt="0"/>
      <dgm:spPr/>
    </dgm:pt>
    <dgm:pt modelId="{615B6646-96DB-4021-990C-21D2582BD876}" type="pres">
      <dgm:prSet presAssocID="{430466D3-2F6E-4200-8BA9-BC3F85DFADB8}" presName="Name37" presStyleLbl="parChTrans1D2" presStyleIdx="0" presStyleCnt="6"/>
      <dgm:spPr/>
    </dgm:pt>
    <dgm:pt modelId="{7B85EAFD-0E5D-4873-AB03-C347B8DF40F1}" type="pres">
      <dgm:prSet presAssocID="{95DA2C19-5ECA-47BC-AB31-CDF413688F40}" presName="hierRoot2" presStyleCnt="0">
        <dgm:presLayoutVars>
          <dgm:hierBranch val="init"/>
        </dgm:presLayoutVars>
      </dgm:prSet>
      <dgm:spPr/>
    </dgm:pt>
    <dgm:pt modelId="{47E0263D-C4E5-450E-AFB0-01FCB8E489B8}" type="pres">
      <dgm:prSet presAssocID="{95DA2C19-5ECA-47BC-AB31-CDF413688F40}" presName="rootComposite" presStyleCnt="0"/>
      <dgm:spPr/>
    </dgm:pt>
    <dgm:pt modelId="{9EBEB64B-5C65-48AA-A5F9-1127B0AB4618}" type="pres">
      <dgm:prSet presAssocID="{95DA2C19-5ECA-47BC-AB31-CDF413688F40}" presName="rootText" presStyleLbl="node2" presStyleIdx="0" presStyleCnt="6">
        <dgm:presLayoutVars>
          <dgm:chPref val="3"/>
        </dgm:presLayoutVars>
      </dgm:prSet>
      <dgm:spPr/>
    </dgm:pt>
    <dgm:pt modelId="{22874728-659B-4985-8FB0-7771157A5DF6}" type="pres">
      <dgm:prSet presAssocID="{95DA2C19-5ECA-47BC-AB31-CDF413688F40}" presName="rootConnector" presStyleLbl="node2" presStyleIdx="0" presStyleCnt="6"/>
      <dgm:spPr/>
    </dgm:pt>
    <dgm:pt modelId="{57AF5FA8-30C8-414B-B179-9DCC12EE3674}" type="pres">
      <dgm:prSet presAssocID="{95DA2C19-5ECA-47BC-AB31-CDF413688F40}" presName="hierChild4" presStyleCnt="0"/>
      <dgm:spPr/>
    </dgm:pt>
    <dgm:pt modelId="{0411DA26-5A9B-41C1-8772-992E305D4CAD}" type="pres">
      <dgm:prSet presAssocID="{37840DFD-0192-4546-9906-5D09C071B8B8}" presName="Name37" presStyleLbl="parChTrans1D3" presStyleIdx="0" presStyleCnt="4"/>
      <dgm:spPr/>
    </dgm:pt>
    <dgm:pt modelId="{FBAF7D3E-E7FF-4957-BC12-ECCD84350173}" type="pres">
      <dgm:prSet presAssocID="{C1DDB0FE-0C97-4984-8663-03C23FA2FD62}" presName="hierRoot2" presStyleCnt="0">
        <dgm:presLayoutVars>
          <dgm:hierBranch val="init"/>
        </dgm:presLayoutVars>
      </dgm:prSet>
      <dgm:spPr/>
    </dgm:pt>
    <dgm:pt modelId="{6E9D136B-8515-441D-BBB3-51BB368E2477}" type="pres">
      <dgm:prSet presAssocID="{C1DDB0FE-0C97-4984-8663-03C23FA2FD62}" presName="rootComposite" presStyleCnt="0"/>
      <dgm:spPr/>
    </dgm:pt>
    <dgm:pt modelId="{C8BC9A5E-B8A4-4980-A631-EFD33DD9C58C}" type="pres">
      <dgm:prSet presAssocID="{C1DDB0FE-0C97-4984-8663-03C23FA2FD62}" presName="rootText" presStyleLbl="node3" presStyleIdx="0" presStyleCnt="4">
        <dgm:presLayoutVars>
          <dgm:chPref val="3"/>
        </dgm:presLayoutVars>
      </dgm:prSet>
      <dgm:spPr/>
    </dgm:pt>
    <dgm:pt modelId="{E1FDC4E3-2F5D-4035-95DC-00C0041EFFFC}" type="pres">
      <dgm:prSet presAssocID="{C1DDB0FE-0C97-4984-8663-03C23FA2FD62}" presName="rootConnector" presStyleLbl="node3" presStyleIdx="0" presStyleCnt="4"/>
      <dgm:spPr/>
    </dgm:pt>
    <dgm:pt modelId="{4BC1E5DD-E2B3-4CAD-B490-1CFA9BCFD49E}" type="pres">
      <dgm:prSet presAssocID="{C1DDB0FE-0C97-4984-8663-03C23FA2FD62}" presName="hierChild4" presStyleCnt="0"/>
      <dgm:spPr/>
    </dgm:pt>
    <dgm:pt modelId="{8640DE82-D0EA-4896-B6D7-253FB1DAF00C}" type="pres">
      <dgm:prSet presAssocID="{C1DDB0FE-0C97-4984-8663-03C23FA2FD62}" presName="hierChild5" presStyleCnt="0"/>
      <dgm:spPr/>
    </dgm:pt>
    <dgm:pt modelId="{3C921058-1333-4FA3-B7D2-5510A57B9A6E}" type="pres">
      <dgm:prSet presAssocID="{95DA2C19-5ECA-47BC-AB31-CDF413688F40}" presName="hierChild5" presStyleCnt="0"/>
      <dgm:spPr/>
    </dgm:pt>
    <dgm:pt modelId="{8CDBAD93-91D4-4B45-99E9-C5551A42DA56}" type="pres">
      <dgm:prSet presAssocID="{B6F31C2E-186A-4382-AF7D-3D7915EB3E46}" presName="Name37" presStyleLbl="parChTrans1D2" presStyleIdx="1" presStyleCnt="6"/>
      <dgm:spPr/>
    </dgm:pt>
    <dgm:pt modelId="{0F891134-9529-43A8-95AF-DA71115D0368}" type="pres">
      <dgm:prSet presAssocID="{80B8A03A-86F8-4E40-B6FC-D37E103BD502}" presName="hierRoot2" presStyleCnt="0">
        <dgm:presLayoutVars>
          <dgm:hierBranch val="init"/>
        </dgm:presLayoutVars>
      </dgm:prSet>
      <dgm:spPr/>
    </dgm:pt>
    <dgm:pt modelId="{079BAC1D-9571-4CB0-9732-7D5B16454B9E}" type="pres">
      <dgm:prSet presAssocID="{80B8A03A-86F8-4E40-B6FC-D37E103BD502}" presName="rootComposite" presStyleCnt="0"/>
      <dgm:spPr/>
    </dgm:pt>
    <dgm:pt modelId="{7945E085-60B2-4E6C-BF96-216C759EC7C3}" type="pres">
      <dgm:prSet presAssocID="{80B8A03A-86F8-4E40-B6FC-D37E103BD502}" presName="rootText" presStyleLbl="node2" presStyleIdx="1" presStyleCnt="6">
        <dgm:presLayoutVars>
          <dgm:chPref val="3"/>
        </dgm:presLayoutVars>
      </dgm:prSet>
      <dgm:spPr/>
    </dgm:pt>
    <dgm:pt modelId="{0A2B79F1-CE34-4565-B53A-B383AC485A99}" type="pres">
      <dgm:prSet presAssocID="{80B8A03A-86F8-4E40-B6FC-D37E103BD502}" presName="rootConnector" presStyleLbl="node2" presStyleIdx="1" presStyleCnt="6"/>
      <dgm:spPr/>
    </dgm:pt>
    <dgm:pt modelId="{C244B99C-C540-4670-9A9A-EC06084AC77E}" type="pres">
      <dgm:prSet presAssocID="{80B8A03A-86F8-4E40-B6FC-D37E103BD502}" presName="hierChild4" presStyleCnt="0"/>
      <dgm:spPr/>
    </dgm:pt>
    <dgm:pt modelId="{E252A0CB-35EF-4781-8B88-EA2D7D15929B}" type="pres">
      <dgm:prSet presAssocID="{80B8A03A-86F8-4E40-B6FC-D37E103BD502}" presName="hierChild5" presStyleCnt="0"/>
      <dgm:spPr/>
    </dgm:pt>
    <dgm:pt modelId="{57E1B270-26DB-402E-B542-7218C4AC6F20}" type="pres">
      <dgm:prSet presAssocID="{B1800EC6-4CD3-40D9-BF25-50C8857178C3}" presName="Name37" presStyleLbl="parChTrans1D2" presStyleIdx="2" presStyleCnt="6"/>
      <dgm:spPr/>
    </dgm:pt>
    <dgm:pt modelId="{BFD044D7-A510-4505-9681-5745543C15FD}" type="pres">
      <dgm:prSet presAssocID="{58230BEE-A569-4E82-95CE-46D9C78BCAE5}" presName="hierRoot2" presStyleCnt="0">
        <dgm:presLayoutVars>
          <dgm:hierBranch val="init"/>
        </dgm:presLayoutVars>
      </dgm:prSet>
      <dgm:spPr/>
    </dgm:pt>
    <dgm:pt modelId="{AC16E7E5-BF66-4383-84BA-BE4D2474C0BE}" type="pres">
      <dgm:prSet presAssocID="{58230BEE-A569-4E82-95CE-46D9C78BCAE5}" presName="rootComposite" presStyleCnt="0"/>
      <dgm:spPr/>
    </dgm:pt>
    <dgm:pt modelId="{919FE0A9-0AE2-4755-9797-45828B378A9C}" type="pres">
      <dgm:prSet presAssocID="{58230BEE-A569-4E82-95CE-46D9C78BCAE5}" presName="rootText" presStyleLbl="node2" presStyleIdx="2" presStyleCnt="6">
        <dgm:presLayoutVars>
          <dgm:chPref val="3"/>
        </dgm:presLayoutVars>
      </dgm:prSet>
      <dgm:spPr/>
    </dgm:pt>
    <dgm:pt modelId="{A40A7E7B-3404-4B28-9128-631ED7233AF5}" type="pres">
      <dgm:prSet presAssocID="{58230BEE-A569-4E82-95CE-46D9C78BCAE5}" presName="rootConnector" presStyleLbl="node2" presStyleIdx="2" presStyleCnt="6"/>
      <dgm:spPr/>
    </dgm:pt>
    <dgm:pt modelId="{81F19441-9CCB-4547-9F1C-BF76E890E085}" type="pres">
      <dgm:prSet presAssocID="{58230BEE-A569-4E82-95CE-46D9C78BCAE5}" presName="hierChild4" presStyleCnt="0"/>
      <dgm:spPr/>
    </dgm:pt>
    <dgm:pt modelId="{027F4E3F-47F5-45E7-9851-233FE5E55C4C}" type="pres">
      <dgm:prSet presAssocID="{B77A900C-ACC9-4989-89FF-A9783491FB26}" presName="Name37" presStyleLbl="parChTrans1D3" presStyleIdx="1" presStyleCnt="4"/>
      <dgm:spPr/>
    </dgm:pt>
    <dgm:pt modelId="{E89DEB47-89C6-4AD4-B51A-89630B1D636C}" type="pres">
      <dgm:prSet presAssocID="{89CE02ED-A41F-4945-ADCB-A1C89709D095}" presName="hierRoot2" presStyleCnt="0">
        <dgm:presLayoutVars>
          <dgm:hierBranch val="init"/>
        </dgm:presLayoutVars>
      </dgm:prSet>
      <dgm:spPr/>
    </dgm:pt>
    <dgm:pt modelId="{F9551ADB-C739-4D9F-8FD6-5B05EC70EF6F}" type="pres">
      <dgm:prSet presAssocID="{89CE02ED-A41F-4945-ADCB-A1C89709D095}" presName="rootComposite" presStyleCnt="0"/>
      <dgm:spPr/>
    </dgm:pt>
    <dgm:pt modelId="{3041311C-6EBD-4FA6-97CD-2053386BF155}" type="pres">
      <dgm:prSet presAssocID="{89CE02ED-A41F-4945-ADCB-A1C89709D095}" presName="rootText" presStyleLbl="node3" presStyleIdx="1" presStyleCnt="4">
        <dgm:presLayoutVars>
          <dgm:chPref val="3"/>
        </dgm:presLayoutVars>
      </dgm:prSet>
      <dgm:spPr/>
    </dgm:pt>
    <dgm:pt modelId="{5D2EAE15-E48A-4142-82B3-B8CDDC85BC60}" type="pres">
      <dgm:prSet presAssocID="{89CE02ED-A41F-4945-ADCB-A1C89709D095}" presName="rootConnector" presStyleLbl="node3" presStyleIdx="1" presStyleCnt="4"/>
      <dgm:spPr/>
    </dgm:pt>
    <dgm:pt modelId="{087E5DEF-6B6E-4FA8-B6FD-8C75312AB090}" type="pres">
      <dgm:prSet presAssocID="{89CE02ED-A41F-4945-ADCB-A1C89709D095}" presName="hierChild4" presStyleCnt="0"/>
      <dgm:spPr/>
    </dgm:pt>
    <dgm:pt modelId="{E4CF0869-4A64-4CA6-961A-DA38F2095B54}" type="pres">
      <dgm:prSet presAssocID="{89CE02ED-A41F-4945-ADCB-A1C89709D095}" presName="hierChild5" presStyleCnt="0"/>
      <dgm:spPr/>
    </dgm:pt>
    <dgm:pt modelId="{E9A2D5BB-6439-4795-BCC4-DD18AAF21E01}" type="pres">
      <dgm:prSet presAssocID="{58230BEE-A569-4E82-95CE-46D9C78BCAE5}" presName="hierChild5" presStyleCnt="0"/>
      <dgm:spPr/>
    </dgm:pt>
    <dgm:pt modelId="{88394666-7F06-453F-80AF-C657032DCCDF}" type="pres">
      <dgm:prSet presAssocID="{33697D37-4C61-474F-90D7-5F5CF1FC29CC}" presName="Name37" presStyleLbl="parChTrans1D2" presStyleIdx="3" presStyleCnt="6"/>
      <dgm:spPr/>
    </dgm:pt>
    <dgm:pt modelId="{A1D29080-28F1-44F4-97AB-E7846E2BF11C}" type="pres">
      <dgm:prSet presAssocID="{A4B40A52-2380-49DE-AADC-D06DA5EE09CE}" presName="hierRoot2" presStyleCnt="0">
        <dgm:presLayoutVars>
          <dgm:hierBranch val="init"/>
        </dgm:presLayoutVars>
      </dgm:prSet>
      <dgm:spPr/>
    </dgm:pt>
    <dgm:pt modelId="{B49310BD-F1E1-4A1C-A746-0EEDD18818FB}" type="pres">
      <dgm:prSet presAssocID="{A4B40A52-2380-49DE-AADC-D06DA5EE09CE}" presName="rootComposite" presStyleCnt="0"/>
      <dgm:spPr/>
    </dgm:pt>
    <dgm:pt modelId="{92FE8C7F-DAE3-4B49-BD49-705DF07C2EA2}" type="pres">
      <dgm:prSet presAssocID="{A4B40A52-2380-49DE-AADC-D06DA5EE09CE}" presName="rootText" presStyleLbl="node2" presStyleIdx="3" presStyleCnt="6">
        <dgm:presLayoutVars>
          <dgm:chPref val="3"/>
        </dgm:presLayoutVars>
      </dgm:prSet>
      <dgm:spPr/>
    </dgm:pt>
    <dgm:pt modelId="{1F901F90-319B-4F47-AEA0-CB135EE001EF}" type="pres">
      <dgm:prSet presAssocID="{A4B40A52-2380-49DE-AADC-D06DA5EE09CE}" presName="rootConnector" presStyleLbl="node2" presStyleIdx="3" presStyleCnt="6"/>
      <dgm:spPr/>
    </dgm:pt>
    <dgm:pt modelId="{BAB3E692-A2B9-47B3-86B1-670C63B88442}" type="pres">
      <dgm:prSet presAssocID="{A4B40A52-2380-49DE-AADC-D06DA5EE09CE}" presName="hierChild4" presStyleCnt="0"/>
      <dgm:spPr/>
    </dgm:pt>
    <dgm:pt modelId="{56BF6690-0049-4499-84EE-43BF7FE2531A}" type="pres">
      <dgm:prSet presAssocID="{6F66F6F9-AD2A-488C-8520-2C5E62B46BFF}" presName="Name37" presStyleLbl="parChTrans1D3" presStyleIdx="2" presStyleCnt="4"/>
      <dgm:spPr/>
    </dgm:pt>
    <dgm:pt modelId="{E10DDFCF-3305-423E-A1F9-862B1CA190A9}" type="pres">
      <dgm:prSet presAssocID="{FF162FAE-13E3-430E-A2B7-678D636A03D0}" presName="hierRoot2" presStyleCnt="0">
        <dgm:presLayoutVars>
          <dgm:hierBranch val="init"/>
        </dgm:presLayoutVars>
      </dgm:prSet>
      <dgm:spPr/>
    </dgm:pt>
    <dgm:pt modelId="{A69A1968-2219-458A-8D4C-3A0ACF37F8D6}" type="pres">
      <dgm:prSet presAssocID="{FF162FAE-13E3-430E-A2B7-678D636A03D0}" presName="rootComposite" presStyleCnt="0"/>
      <dgm:spPr/>
    </dgm:pt>
    <dgm:pt modelId="{C45972FC-B16B-42DB-84CF-B1D2E9D967E3}" type="pres">
      <dgm:prSet presAssocID="{FF162FAE-13E3-430E-A2B7-678D636A03D0}" presName="rootText" presStyleLbl="node3" presStyleIdx="2" presStyleCnt="4">
        <dgm:presLayoutVars>
          <dgm:chPref val="3"/>
        </dgm:presLayoutVars>
      </dgm:prSet>
      <dgm:spPr/>
    </dgm:pt>
    <dgm:pt modelId="{C9F32041-BDE4-47CE-8881-5DC2632E7CDA}" type="pres">
      <dgm:prSet presAssocID="{FF162FAE-13E3-430E-A2B7-678D636A03D0}" presName="rootConnector" presStyleLbl="node3" presStyleIdx="2" presStyleCnt="4"/>
      <dgm:spPr/>
    </dgm:pt>
    <dgm:pt modelId="{9F5ACE5E-4FB2-45F4-9F60-6419B4D7847C}" type="pres">
      <dgm:prSet presAssocID="{FF162FAE-13E3-430E-A2B7-678D636A03D0}" presName="hierChild4" presStyleCnt="0"/>
      <dgm:spPr/>
    </dgm:pt>
    <dgm:pt modelId="{CB1B23F6-7F60-4127-AF65-29612468B10A}" type="pres">
      <dgm:prSet presAssocID="{FF162FAE-13E3-430E-A2B7-678D636A03D0}" presName="hierChild5" presStyleCnt="0"/>
      <dgm:spPr/>
    </dgm:pt>
    <dgm:pt modelId="{A0C67B18-11AF-4C66-9143-52EE69C9A945}" type="pres">
      <dgm:prSet presAssocID="{A4B40A52-2380-49DE-AADC-D06DA5EE09CE}" presName="hierChild5" presStyleCnt="0"/>
      <dgm:spPr/>
    </dgm:pt>
    <dgm:pt modelId="{5690C9A9-6E98-4C65-AC99-2A91B7E89959}" type="pres">
      <dgm:prSet presAssocID="{C67AA670-A6A1-4E90-BBBF-6631C272513B}" presName="Name37" presStyleLbl="parChTrans1D2" presStyleIdx="4" presStyleCnt="6"/>
      <dgm:spPr/>
    </dgm:pt>
    <dgm:pt modelId="{2F75820D-1C89-43E4-B531-46A7BE0D9FA9}" type="pres">
      <dgm:prSet presAssocID="{243D552D-011F-4F72-A1A8-760A5272DB6E}" presName="hierRoot2" presStyleCnt="0">
        <dgm:presLayoutVars>
          <dgm:hierBranch val="init"/>
        </dgm:presLayoutVars>
      </dgm:prSet>
      <dgm:spPr/>
    </dgm:pt>
    <dgm:pt modelId="{03A2FC19-F78E-4BFB-B1C1-A6FA88DAADD5}" type="pres">
      <dgm:prSet presAssocID="{243D552D-011F-4F72-A1A8-760A5272DB6E}" presName="rootComposite" presStyleCnt="0"/>
      <dgm:spPr/>
    </dgm:pt>
    <dgm:pt modelId="{68734DBD-35B1-4752-A6BD-C826E2C918D1}" type="pres">
      <dgm:prSet presAssocID="{243D552D-011F-4F72-A1A8-760A5272DB6E}" presName="rootText" presStyleLbl="node2" presStyleIdx="4" presStyleCnt="6">
        <dgm:presLayoutVars>
          <dgm:chPref val="3"/>
        </dgm:presLayoutVars>
      </dgm:prSet>
      <dgm:spPr/>
    </dgm:pt>
    <dgm:pt modelId="{36D6DCF6-A3BD-419B-BC83-FC1435014B7A}" type="pres">
      <dgm:prSet presAssocID="{243D552D-011F-4F72-A1A8-760A5272DB6E}" presName="rootConnector" presStyleLbl="node2" presStyleIdx="4" presStyleCnt="6"/>
      <dgm:spPr/>
    </dgm:pt>
    <dgm:pt modelId="{A288B9CE-90AD-40A8-B858-791FC712940C}" type="pres">
      <dgm:prSet presAssocID="{243D552D-011F-4F72-A1A8-760A5272DB6E}" presName="hierChild4" presStyleCnt="0"/>
      <dgm:spPr/>
    </dgm:pt>
    <dgm:pt modelId="{0D14BF34-202C-4FEE-A4FE-1EC5CEA4F455}" type="pres">
      <dgm:prSet presAssocID="{29E61F55-05C8-4F14-8F4D-CA756B1F4D0E}" presName="Name37" presStyleLbl="parChTrans1D3" presStyleIdx="3" presStyleCnt="4"/>
      <dgm:spPr/>
    </dgm:pt>
    <dgm:pt modelId="{14589337-9156-49A2-816B-A29FB570EF8A}" type="pres">
      <dgm:prSet presAssocID="{E992FE33-3C5F-4EA3-A526-1339742453C3}" presName="hierRoot2" presStyleCnt="0">
        <dgm:presLayoutVars>
          <dgm:hierBranch val="init"/>
        </dgm:presLayoutVars>
      </dgm:prSet>
      <dgm:spPr/>
    </dgm:pt>
    <dgm:pt modelId="{74B8FEF2-5D40-489C-BC50-5F1BAEA0DE50}" type="pres">
      <dgm:prSet presAssocID="{E992FE33-3C5F-4EA3-A526-1339742453C3}" presName="rootComposite" presStyleCnt="0"/>
      <dgm:spPr/>
    </dgm:pt>
    <dgm:pt modelId="{1C6119F7-66F5-4FCA-9EA8-25ECC6EC7147}" type="pres">
      <dgm:prSet presAssocID="{E992FE33-3C5F-4EA3-A526-1339742453C3}" presName="rootText" presStyleLbl="node3" presStyleIdx="3" presStyleCnt="4">
        <dgm:presLayoutVars>
          <dgm:chPref val="3"/>
        </dgm:presLayoutVars>
      </dgm:prSet>
      <dgm:spPr/>
    </dgm:pt>
    <dgm:pt modelId="{A57F6A9E-331A-429C-A7CE-AB96FC6EC43A}" type="pres">
      <dgm:prSet presAssocID="{E992FE33-3C5F-4EA3-A526-1339742453C3}" presName="rootConnector" presStyleLbl="node3" presStyleIdx="3" presStyleCnt="4"/>
      <dgm:spPr/>
    </dgm:pt>
    <dgm:pt modelId="{C9D883AE-E933-4C4E-B93B-13A03715E59E}" type="pres">
      <dgm:prSet presAssocID="{E992FE33-3C5F-4EA3-A526-1339742453C3}" presName="hierChild4" presStyleCnt="0"/>
      <dgm:spPr/>
    </dgm:pt>
    <dgm:pt modelId="{D2E5A32E-B7DE-4403-A9D6-11BA9394FC82}" type="pres">
      <dgm:prSet presAssocID="{E992FE33-3C5F-4EA3-A526-1339742453C3}" presName="hierChild5" presStyleCnt="0"/>
      <dgm:spPr/>
    </dgm:pt>
    <dgm:pt modelId="{8D7A9D29-C6BE-46EF-BE25-E286854ABC82}" type="pres">
      <dgm:prSet presAssocID="{243D552D-011F-4F72-A1A8-760A5272DB6E}" presName="hierChild5" presStyleCnt="0"/>
      <dgm:spPr/>
    </dgm:pt>
    <dgm:pt modelId="{597EBA9E-5EF1-4C41-AAA2-9B446DFE241C}" type="pres">
      <dgm:prSet presAssocID="{E675ABEE-1084-4734-8560-BA8DBBC32124}" presName="Name37" presStyleLbl="parChTrans1D2" presStyleIdx="5" presStyleCnt="6"/>
      <dgm:spPr/>
    </dgm:pt>
    <dgm:pt modelId="{CB23C76E-37FB-408F-B065-E84ADB10CD7E}" type="pres">
      <dgm:prSet presAssocID="{A4D32D68-4B4F-4674-BAB5-B4B861ABA18B}" presName="hierRoot2" presStyleCnt="0">
        <dgm:presLayoutVars>
          <dgm:hierBranch val="init"/>
        </dgm:presLayoutVars>
      </dgm:prSet>
      <dgm:spPr/>
    </dgm:pt>
    <dgm:pt modelId="{9CFA5BF3-63C9-4EC6-8869-C0BE2F9FCF05}" type="pres">
      <dgm:prSet presAssocID="{A4D32D68-4B4F-4674-BAB5-B4B861ABA18B}" presName="rootComposite" presStyleCnt="0"/>
      <dgm:spPr/>
    </dgm:pt>
    <dgm:pt modelId="{A623D48C-F20F-4669-8504-071CF7A8FEFA}" type="pres">
      <dgm:prSet presAssocID="{A4D32D68-4B4F-4674-BAB5-B4B861ABA18B}" presName="rootText" presStyleLbl="node2" presStyleIdx="5" presStyleCnt="6">
        <dgm:presLayoutVars>
          <dgm:chPref val="3"/>
        </dgm:presLayoutVars>
      </dgm:prSet>
      <dgm:spPr/>
    </dgm:pt>
    <dgm:pt modelId="{8A37828B-10DB-42A6-B8DC-EDE737BCA183}" type="pres">
      <dgm:prSet presAssocID="{A4D32D68-4B4F-4674-BAB5-B4B861ABA18B}" presName="rootConnector" presStyleLbl="node2" presStyleIdx="5" presStyleCnt="6"/>
      <dgm:spPr/>
    </dgm:pt>
    <dgm:pt modelId="{803DA3B8-960C-4059-9795-D38393CEF3F3}" type="pres">
      <dgm:prSet presAssocID="{A4D32D68-4B4F-4674-BAB5-B4B861ABA18B}" presName="hierChild4" presStyleCnt="0"/>
      <dgm:spPr/>
    </dgm:pt>
    <dgm:pt modelId="{5CF9AFB4-6716-44FF-931A-928373907F94}" type="pres">
      <dgm:prSet presAssocID="{A4D32D68-4B4F-4674-BAB5-B4B861ABA18B}" presName="hierChild5" presStyleCnt="0"/>
      <dgm:spPr/>
    </dgm:pt>
    <dgm:pt modelId="{D4C4C6F6-90DF-47FB-8DFE-C19341282D0C}" type="pres">
      <dgm:prSet presAssocID="{9217B13F-1A0C-45B0-A1FD-539B7E1ABD76}" presName="hierChild3" presStyleCnt="0"/>
      <dgm:spPr/>
    </dgm:pt>
  </dgm:ptLst>
  <dgm:cxnLst>
    <dgm:cxn modelId="{D67E3D03-5A69-4130-B70A-552608DECFA9}" type="presOf" srcId="{E992FE33-3C5F-4EA3-A526-1339742453C3}" destId="{A57F6A9E-331A-429C-A7CE-AB96FC6EC43A}" srcOrd="1" destOrd="0" presId="urn:microsoft.com/office/officeart/2005/8/layout/orgChart1"/>
    <dgm:cxn modelId="{AEA43A04-B424-4296-B463-E48737C24482}" srcId="{58230BEE-A569-4E82-95CE-46D9C78BCAE5}" destId="{89CE02ED-A41F-4945-ADCB-A1C89709D095}" srcOrd="0" destOrd="0" parTransId="{B77A900C-ACC9-4989-89FF-A9783491FB26}" sibTransId="{3D0B1AAD-8A51-401E-B529-0360A8DD9FBD}"/>
    <dgm:cxn modelId="{859F1008-13F3-4C98-BBC5-667665A828EE}" type="presOf" srcId="{A4B40A52-2380-49DE-AADC-D06DA5EE09CE}" destId="{92FE8C7F-DAE3-4B49-BD49-705DF07C2EA2}" srcOrd="0" destOrd="0" presId="urn:microsoft.com/office/officeart/2005/8/layout/orgChart1"/>
    <dgm:cxn modelId="{0A1E2F1D-69B1-410C-BBA7-62C813969D7B}" type="presOf" srcId="{243D552D-011F-4F72-A1A8-760A5272DB6E}" destId="{68734DBD-35B1-4752-A6BD-C826E2C918D1}" srcOrd="0" destOrd="0" presId="urn:microsoft.com/office/officeart/2005/8/layout/orgChart1"/>
    <dgm:cxn modelId="{8BE5A71F-2AF2-4AB2-968A-1C5B15B9C0B0}" type="presOf" srcId="{37840DFD-0192-4546-9906-5D09C071B8B8}" destId="{0411DA26-5A9B-41C1-8772-992E305D4CAD}" srcOrd="0" destOrd="0" presId="urn:microsoft.com/office/officeart/2005/8/layout/orgChart1"/>
    <dgm:cxn modelId="{5CF71723-71D4-44E6-8AE6-6BF4F43799D0}" srcId="{9217B13F-1A0C-45B0-A1FD-539B7E1ABD76}" destId="{80B8A03A-86F8-4E40-B6FC-D37E103BD502}" srcOrd="1" destOrd="0" parTransId="{B6F31C2E-186A-4382-AF7D-3D7915EB3E46}" sibTransId="{D0C11424-404B-4ECE-9236-FC083F7D9F68}"/>
    <dgm:cxn modelId="{7451E733-981A-4840-8D26-8F06713E124C}" type="presOf" srcId="{80B8A03A-86F8-4E40-B6FC-D37E103BD502}" destId="{0A2B79F1-CE34-4565-B53A-B383AC485A99}" srcOrd="1" destOrd="0" presId="urn:microsoft.com/office/officeart/2005/8/layout/orgChart1"/>
    <dgm:cxn modelId="{1773F334-56DB-4CE3-A1B9-3C94CF2CE462}" type="presOf" srcId="{E992FE33-3C5F-4EA3-A526-1339742453C3}" destId="{1C6119F7-66F5-4FCA-9EA8-25ECC6EC7147}" srcOrd="0" destOrd="0" presId="urn:microsoft.com/office/officeart/2005/8/layout/orgChart1"/>
    <dgm:cxn modelId="{96FC793A-84D3-495C-8393-659E8FF76851}" type="presOf" srcId="{FF162FAE-13E3-430E-A2B7-678D636A03D0}" destId="{C45972FC-B16B-42DB-84CF-B1D2E9D967E3}" srcOrd="0" destOrd="0" presId="urn:microsoft.com/office/officeart/2005/8/layout/orgChart1"/>
    <dgm:cxn modelId="{490F4A40-F45B-4819-A3B2-BE623281DC10}" type="presOf" srcId="{80B8A03A-86F8-4E40-B6FC-D37E103BD502}" destId="{7945E085-60B2-4E6C-BF96-216C759EC7C3}" srcOrd="0" destOrd="0" presId="urn:microsoft.com/office/officeart/2005/8/layout/orgChart1"/>
    <dgm:cxn modelId="{54553361-B95B-4FC7-9488-BD078A4A24F2}" type="presOf" srcId="{E675ABEE-1084-4734-8560-BA8DBBC32124}" destId="{597EBA9E-5EF1-4C41-AAA2-9B446DFE241C}" srcOrd="0" destOrd="0" presId="urn:microsoft.com/office/officeart/2005/8/layout/orgChart1"/>
    <dgm:cxn modelId="{E6DD4848-6CBB-4F4F-B312-4B2C430303C3}" type="presOf" srcId="{95DA2C19-5ECA-47BC-AB31-CDF413688F40}" destId="{9EBEB64B-5C65-48AA-A5F9-1127B0AB4618}" srcOrd="0" destOrd="0" presId="urn:microsoft.com/office/officeart/2005/8/layout/orgChart1"/>
    <dgm:cxn modelId="{7D0FB469-2DBE-4DE3-AC7A-FF2A4C2CD3C7}" type="presOf" srcId="{9217B13F-1A0C-45B0-A1FD-539B7E1ABD76}" destId="{7E21816D-965F-47F7-8318-E8F9510187A9}" srcOrd="0" destOrd="0" presId="urn:microsoft.com/office/officeart/2005/8/layout/orgChart1"/>
    <dgm:cxn modelId="{075D0351-5999-4417-A904-6180A6B254D2}" type="presOf" srcId="{B6F31C2E-186A-4382-AF7D-3D7915EB3E46}" destId="{8CDBAD93-91D4-4B45-99E9-C5551A42DA56}" srcOrd="0" destOrd="0" presId="urn:microsoft.com/office/officeart/2005/8/layout/orgChart1"/>
    <dgm:cxn modelId="{A6B6C277-DF6F-4C5F-A340-04902D9F61E1}" type="presOf" srcId="{9217B13F-1A0C-45B0-A1FD-539B7E1ABD76}" destId="{303A9E69-6C3D-4035-BDB7-0ACAD12E32FB}" srcOrd="1" destOrd="0" presId="urn:microsoft.com/office/officeart/2005/8/layout/orgChart1"/>
    <dgm:cxn modelId="{BBCD857F-080A-4C41-9B02-5B20B85AA9DB}" srcId="{9217B13F-1A0C-45B0-A1FD-539B7E1ABD76}" destId="{95DA2C19-5ECA-47BC-AB31-CDF413688F40}" srcOrd="0" destOrd="0" parTransId="{430466D3-2F6E-4200-8BA9-BC3F85DFADB8}" sibTransId="{E8BBC952-2650-4742-BF85-270D12E47542}"/>
    <dgm:cxn modelId="{735AC284-3B41-4F1D-AB7A-6940CFB1BA22}" type="presOf" srcId="{C1DDB0FE-0C97-4984-8663-03C23FA2FD62}" destId="{E1FDC4E3-2F5D-4035-95DC-00C0041EFFFC}" srcOrd="1" destOrd="0" presId="urn:microsoft.com/office/officeart/2005/8/layout/orgChart1"/>
    <dgm:cxn modelId="{7A80C986-CDF7-4215-ACFE-268DB2CF5A7C}" srcId="{9217B13F-1A0C-45B0-A1FD-539B7E1ABD76}" destId="{A4D32D68-4B4F-4674-BAB5-B4B861ABA18B}" srcOrd="5" destOrd="0" parTransId="{E675ABEE-1084-4734-8560-BA8DBBC32124}" sibTransId="{6A17748E-E5F3-46F5-9D2C-AC5D877AF58F}"/>
    <dgm:cxn modelId="{BCE8378B-2613-4332-A36C-0A03BE9CDE00}" type="presOf" srcId="{58230BEE-A569-4E82-95CE-46D9C78BCAE5}" destId="{919FE0A9-0AE2-4755-9797-45828B378A9C}" srcOrd="0" destOrd="0" presId="urn:microsoft.com/office/officeart/2005/8/layout/orgChart1"/>
    <dgm:cxn modelId="{8F2E358E-6C74-4C78-B267-317A58427016}" type="presOf" srcId="{C1DDB0FE-0C97-4984-8663-03C23FA2FD62}" destId="{C8BC9A5E-B8A4-4980-A631-EFD33DD9C58C}" srcOrd="0" destOrd="0" presId="urn:microsoft.com/office/officeart/2005/8/layout/orgChart1"/>
    <dgm:cxn modelId="{BAD0EE92-7877-4356-A194-A089133A2038}" type="presOf" srcId="{430466D3-2F6E-4200-8BA9-BC3F85DFADB8}" destId="{615B6646-96DB-4021-990C-21D2582BD876}" srcOrd="0" destOrd="0" presId="urn:microsoft.com/office/officeart/2005/8/layout/orgChart1"/>
    <dgm:cxn modelId="{26807294-8B92-4B42-9A35-077B3995BD9C}" type="presOf" srcId="{243D552D-011F-4F72-A1A8-760A5272DB6E}" destId="{36D6DCF6-A3BD-419B-BC83-FC1435014B7A}" srcOrd="1" destOrd="0" presId="urn:microsoft.com/office/officeart/2005/8/layout/orgChart1"/>
    <dgm:cxn modelId="{780FC096-68EF-4DD5-9118-A9D938FCD2E4}" type="presOf" srcId="{A4B40A52-2380-49DE-AADC-D06DA5EE09CE}" destId="{1F901F90-319B-4F47-AEA0-CB135EE001EF}" srcOrd="1" destOrd="0" presId="urn:microsoft.com/office/officeart/2005/8/layout/orgChart1"/>
    <dgm:cxn modelId="{02C65BA3-0E23-4B80-8518-97ECF673FF89}" srcId="{9217B13F-1A0C-45B0-A1FD-539B7E1ABD76}" destId="{A4B40A52-2380-49DE-AADC-D06DA5EE09CE}" srcOrd="3" destOrd="0" parTransId="{33697D37-4C61-474F-90D7-5F5CF1FC29CC}" sibTransId="{D09A811E-1954-42DB-872F-B261119C828C}"/>
    <dgm:cxn modelId="{C4484CA5-F73F-4F38-9FC5-39165749E118}" srcId="{53DB0DB6-7B31-41EF-A21E-1448F1864448}" destId="{9217B13F-1A0C-45B0-A1FD-539B7E1ABD76}" srcOrd="0" destOrd="0" parTransId="{0CD4DC1B-DB72-473D-B33A-E76C4B404559}" sibTransId="{39A61741-24E0-4EEB-967F-8E5B57615F46}"/>
    <dgm:cxn modelId="{D644D3B0-EACC-4508-8AB1-C2A9A0EAA2C1}" srcId="{9217B13F-1A0C-45B0-A1FD-539B7E1ABD76}" destId="{243D552D-011F-4F72-A1A8-760A5272DB6E}" srcOrd="4" destOrd="0" parTransId="{C67AA670-A6A1-4E90-BBBF-6631C272513B}" sibTransId="{9B186A54-1438-40C0-B34E-64E5752864E2}"/>
    <dgm:cxn modelId="{ECA191B1-B224-4F96-9399-40A4D42197AC}" type="presOf" srcId="{58230BEE-A569-4E82-95CE-46D9C78BCAE5}" destId="{A40A7E7B-3404-4B28-9128-631ED7233AF5}" srcOrd="1" destOrd="0" presId="urn:microsoft.com/office/officeart/2005/8/layout/orgChart1"/>
    <dgm:cxn modelId="{F400EDB4-5A13-4675-BA5F-C003B965F9EF}" type="presOf" srcId="{53DB0DB6-7B31-41EF-A21E-1448F1864448}" destId="{C318899E-823B-458C-8497-0A5F15865751}" srcOrd="0" destOrd="0" presId="urn:microsoft.com/office/officeart/2005/8/layout/orgChart1"/>
    <dgm:cxn modelId="{E395E2B5-3E00-4317-B589-296AFAD1F506}" type="presOf" srcId="{B77A900C-ACC9-4989-89FF-A9783491FB26}" destId="{027F4E3F-47F5-45E7-9851-233FE5E55C4C}" srcOrd="0" destOrd="0" presId="urn:microsoft.com/office/officeart/2005/8/layout/orgChart1"/>
    <dgm:cxn modelId="{7839B4B9-A7C4-49D7-A5A9-7F605C5CBD8D}" srcId="{243D552D-011F-4F72-A1A8-760A5272DB6E}" destId="{E992FE33-3C5F-4EA3-A526-1339742453C3}" srcOrd="0" destOrd="0" parTransId="{29E61F55-05C8-4F14-8F4D-CA756B1F4D0E}" sibTransId="{F93D6A67-1E46-4704-B227-A903AE1BB355}"/>
    <dgm:cxn modelId="{04C4ACC1-5B54-4512-B9F7-20A5A42B540F}" srcId="{95DA2C19-5ECA-47BC-AB31-CDF413688F40}" destId="{C1DDB0FE-0C97-4984-8663-03C23FA2FD62}" srcOrd="0" destOrd="0" parTransId="{37840DFD-0192-4546-9906-5D09C071B8B8}" sibTransId="{898EA563-1C8C-46F7-A282-B310719B6E27}"/>
    <dgm:cxn modelId="{113CA1C5-DCEF-49FB-9F82-FCAF75943BF9}" type="presOf" srcId="{FF162FAE-13E3-430E-A2B7-678D636A03D0}" destId="{C9F32041-BDE4-47CE-8881-5DC2632E7CDA}" srcOrd="1" destOrd="0" presId="urn:microsoft.com/office/officeart/2005/8/layout/orgChart1"/>
    <dgm:cxn modelId="{8B3822C6-02A3-4DE7-BB66-E8F81DC30C96}" srcId="{9217B13F-1A0C-45B0-A1FD-539B7E1ABD76}" destId="{58230BEE-A569-4E82-95CE-46D9C78BCAE5}" srcOrd="2" destOrd="0" parTransId="{B1800EC6-4CD3-40D9-BF25-50C8857178C3}" sibTransId="{472FBA0B-DE53-4B58-B472-18920CE6AFBD}"/>
    <dgm:cxn modelId="{2E9C1DD2-9671-46E6-A9D4-392A9B4470E8}" type="presOf" srcId="{6F66F6F9-AD2A-488C-8520-2C5E62B46BFF}" destId="{56BF6690-0049-4499-84EE-43BF7FE2531A}" srcOrd="0" destOrd="0" presId="urn:microsoft.com/office/officeart/2005/8/layout/orgChart1"/>
    <dgm:cxn modelId="{013BC6DB-07EE-4CE1-969C-2A55E0C7A71B}" type="presOf" srcId="{A4D32D68-4B4F-4674-BAB5-B4B861ABA18B}" destId="{8A37828B-10DB-42A6-B8DC-EDE737BCA183}" srcOrd="1" destOrd="0" presId="urn:microsoft.com/office/officeart/2005/8/layout/orgChart1"/>
    <dgm:cxn modelId="{DA90ACE2-A6C9-4119-80D4-7F3241C4D0A9}" type="presOf" srcId="{C67AA670-A6A1-4E90-BBBF-6631C272513B}" destId="{5690C9A9-6E98-4C65-AC99-2A91B7E89959}" srcOrd="0" destOrd="0" presId="urn:microsoft.com/office/officeart/2005/8/layout/orgChart1"/>
    <dgm:cxn modelId="{3F3CE6E6-4A8E-49FB-9CB8-9B6908C351E3}" type="presOf" srcId="{33697D37-4C61-474F-90D7-5F5CF1FC29CC}" destId="{88394666-7F06-453F-80AF-C657032DCCDF}" srcOrd="0" destOrd="0" presId="urn:microsoft.com/office/officeart/2005/8/layout/orgChart1"/>
    <dgm:cxn modelId="{67C892E8-CF1F-4B40-8D08-F315EB06E077}" type="presOf" srcId="{B1800EC6-4CD3-40D9-BF25-50C8857178C3}" destId="{57E1B270-26DB-402E-B542-7218C4AC6F20}" srcOrd="0" destOrd="0" presId="urn:microsoft.com/office/officeart/2005/8/layout/orgChart1"/>
    <dgm:cxn modelId="{583D80EE-AEBB-475B-9CD5-52937CC5C35F}" type="presOf" srcId="{29E61F55-05C8-4F14-8F4D-CA756B1F4D0E}" destId="{0D14BF34-202C-4FEE-A4FE-1EC5CEA4F455}" srcOrd="0" destOrd="0" presId="urn:microsoft.com/office/officeart/2005/8/layout/orgChart1"/>
    <dgm:cxn modelId="{DB7EC4EF-DD42-48F6-818D-48046D953B38}" type="presOf" srcId="{A4D32D68-4B4F-4674-BAB5-B4B861ABA18B}" destId="{A623D48C-F20F-4669-8504-071CF7A8FEFA}" srcOrd="0" destOrd="0" presId="urn:microsoft.com/office/officeart/2005/8/layout/orgChart1"/>
    <dgm:cxn modelId="{9DE651F0-E2D6-424C-8542-B76582460391}" srcId="{A4B40A52-2380-49DE-AADC-D06DA5EE09CE}" destId="{FF162FAE-13E3-430E-A2B7-678D636A03D0}" srcOrd="0" destOrd="0" parTransId="{6F66F6F9-AD2A-488C-8520-2C5E62B46BFF}" sibTransId="{063F588C-9AE1-42FD-B5E2-2CC8388B2763}"/>
    <dgm:cxn modelId="{A37642F4-6134-437E-AA97-AD65918D4E49}" type="presOf" srcId="{89CE02ED-A41F-4945-ADCB-A1C89709D095}" destId="{3041311C-6EBD-4FA6-97CD-2053386BF155}" srcOrd="0" destOrd="0" presId="urn:microsoft.com/office/officeart/2005/8/layout/orgChart1"/>
    <dgm:cxn modelId="{D05306FB-BD02-4173-A9CD-1B59AF0984DF}" type="presOf" srcId="{95DA2C19-5ECA-47BC-AB31-CDF413688F40}" destId="{22874728-659B-4985-8FB0-7771157A5DF6}" srcOrd="1" destOrd="0" presId="urn:microsoft.com/office/officeart/2005/8/layout/orgChart1"/>
    <dgm:cxn modelId="{FD486CFC-17B2-442A-A8F9-3EE34753A2DF}" type="presOf" srcId="{89CE02ED-A41F-4945-ADCB-A1C89709D095}" destId="{5D2EAE15-E48A-4142-82B3-B8CDDC85BC60}" srcOrd="1" destOrd="0" presId="urn:microsoft.com/office/officeart/2005/8/layout/orgChart1"/>
    <dgm:cxn modelId="{B6A15BA8-DCB4-4489-881F-C00D5AC65553}" type="presParOf" srcId="{C318899E-823B-458C-8497-0A5F15865751}" destId="{79646A22-3243-4CA5-AF2A-9D773346D624}" srcOrd="0" destOrd="0" presId="urn:microsoft.com/office/officeart/2005/8/layout/orgChart1"/>
    <dgm:cxn modelId="{A1562FEF-B28C-46CF-B448-1D7B64298516}" type="presParOf" srcId="{79646A22-3243-4CA5-AF2A-9D773346D624}" destId="{ED346E6D-93DC-49B0-9FC6-29CD5F1FFD89}" srcOrd="0" destOrd="0" presId="urn:microsoft.com/office/officeart/2005/8/layout/orgChart1"/>
    <dgm:cxn modelId="{974148FA-5155-406C-8C76-DB71B32BD2EA}" type="presParOf" srcId="{ED346E6D-93DC-49B0-9FC6-29CD5F1FFD89}" destId="{7E21816D-965F-47F7-8318-E8F9510187A9}" srcOrd="0" destOrd="0" presId="urn:microsoft.com/office/officeart/2005/8/layout/orgChart1"/>
    <dgm:cxn modelId="{25333946-E224-474D-91BD-92BF460207BB}" type="presParOf" srcId="{ED346E6D-93DC-49B0-9FC6-29CD5F1FFD89}" destId="{303A9E69-6C3D-4035-BDB7-0ACAD12E32FB}" srcOrd="1" destOrd="0" presId="urn:microsoft.com/office/officeart/2005/8/layout/orgChart1"/>
    <dgm:cxn modelId="{4E450BB1-3B7D-4050-B452-F5F92FA70043}" type="presParOf" srcId="{79646A22-3243-4CA5-AF2A-9D773346D624}" destId="{C6D35805-390C-4EEE-B97F-9B4AC011B56E}" srcOrd="1" destOrd="0" presId="urn:microsoft.com/office/officeart/2005/8/layout/orgChart1"/>
    <dgm:cxn modelId="{F74ACEE9-30F3-4AF7-85A2-2D7EB5D99726}" type="presParOf" srcId="{C6D35805-390C-4EEE-B97F-9B4AC011B56E}" destId="{615B6646-96DB-4021-990C-21D2582BD876}" srcOrd="0" destOrd="0" presId="urn:microsoft.com/office/officeart/2005/8/layout/orgChart1"/>
    <dgm:cxn modelId="{8CF4D466-5A26-4076-A2CA-E0B471B2C3AE}" type="presParOf" srcId="{C6D35805-390C-4EEE-B97F-9B4AC011B56E}" destId="{7B85EAFD-0E5D-4873-AB03-C347B8DF40F1}" srcOrd="1" destOrd="0" presId="urn:microsoft.com/office/officeart/2005/8/layout/orgChart1"/>
    <dgm:cxn modelId="{AD81A12A-4362-4591-8771-AE76811E43A0}" type="presParOf" srcId="{7B85EAFD-0E5D-4873-AB03-C347B8DF40F1}" destId="{47E0263D-C4E5-450E-AFB0-01FCB8E489B8}" srcOrd="0" destOrd="0" presId="urn:microsoft.com/office/officeart/2005/8/layout/orgChart1"/>
    <dgm:cxn modelId="{FF50A565-9308-4C7C-A2E0-4DFF4B90A33A}" type="presParOf" srcId="{47E0263D-C4E5-450E-AFB0-01FCB8E489B8}" destId="{9EBEB64B-5C65-48AA-A5F9-1127B0AB4618}" srcOrd="0" destOrd="0" presId="urn:microsoft.com/office/officeart/2005/8/layout/orgChart1"/>
    <dgm:cxn modelId="{DF7A6E3C-6B6B-4094-BB52-6186864A1E71}" type="presParOf" srcId="{47E0263D-C4E5-450E-AFB0-01FCB8E489B8}" destId="{22874728-659B-4985-8FB0-7771157A5DF6}" srcOrd="1" destOrd="0" presId="urn:microsoft.com/office/officeart/2005/8/layout/orgChart1"/>
    <dgm:cxn modelId="{D74C230B-3567-4F0E-A4F8-7862AFE7600C}" type="presParOf" srcId="{7B85EAFD-0E5D-4873-AB03-C347B8DF40F1}" destId="{57AF5FA8-30C8-414B-B179-9DCC12EE3674}" srcOrd="1" destOrd="0" presId="urn:microsoft.com/office/officeart/2005/8/layout/orgChart1"/>
    <dgm:cxn modelId="{56616B02-6662-44AC-8DD7-FD481EA4D179}" type="presParOf" srcId="{57AF5FA8-30C8-414B-B179-9DCC12EE3674}" destId="{0411DA26-5A9B-41C1-8772-992E305D4CAD}" srcOrd="0" destOrd="0" presId="urn:microsoft.com/office/officeart/2005/8/layout/orgChart1"/>
    <dgm:cxn modelId="{2BB6C353-8DD4-4B09-B9DC-786F643091C0}" type="presParOf" srcId="{57AF5FA8-30C8-414B-B179-9DCC12EE3674}" destId="{FBAF7D3E-E7FF-4957-BC12-ECCD84350173}" srcOrd="1" destOrd="0" presId="urn:microsoft.com/office/officeart/2005/8/layout/orgChart1"/>
    <dgm:cxn modelId="{F6BC92E9-8C60-41EE-9E9D-CAD14E2501EE}" type="presParOf" srcId="{FBAF7D3E-E7FF-4957-BC12-ECCD84350173}" destId="{6E9D136B-8515-441D-BBB3-51BB368E2477}" srcOrd="0" destOrd="0" presId="urn:microsoft.com/office/officeart/2005/8/layout/orgChart1"/>
    <dgm:cxn modelId="{36C9AC51-89C8-4DEA-9036-1729FA28EE1A}" type="presParOf" srcId="{6E9D136B-8515-441D-BBB3-51BB368E2477}" destId="{C8BC9A5E-B8A4-4980-A631-EFD33DD9C58C}" srcOrd="0" destOrd="0" presId="urn:microsoft.com/office/officeart/2005/8/layout/orgChart1"/>
    <dgm:cxn modelId="{6EE155E7-47FB-4E51-9243-71CC3571DC6B}" type="presParOf" srcId="{6E9D136B-8515-441D-BBB3-51BB368E2477}" destId="{E1FDC4E3-2F5D-4035-95DC-00C0041EFFFC}" srcOrd="1" destOrd="0" presId="urn:microsoft.com/office/officeart/2005/8/layout/orgChart1"/>
    <dgm:cxn modelId="{4624DFBC-CD4F-49DB-B10B-4B9EDE1B6DBE}" type="presParOf" srcId="{FBAF7D3E-E7FF-4957-BC12-ECCD84350173}" destId="{4BC1E5DD-E2B3-4CAD-B490-1CFA9BCFD49E}" srcOrd="1" destOrd="0" presId="urn:microsoft.com/office/officeart/2005/8/layout/orgChart1"/>
    <dgm:cxn modelId="{5AA61FC0-27FC-4ADD-9BE2-76322563D994}" type="presParOf" srcId="{FBAF7D3E-E7FF-4957-BC12-ECCD84350173}" destId="{8640DE82-D0EA-4896-B6D7-253FB1DAF00C}" srcOrd="2" destOrd="0" presId="urn:microsoft.com/office/officeart/2005/8/layout/orgChart1"/>
    <dgm:cxn modelId="{EE38CC26-AC88-4886-99E5-4B9923823BE2}" type="presParOf" srcId="{7B85EAFD-0E5D-4873-AB03-C347B8DF40F1}" destId="{3C921058-1333-4FA3-B7D2-5510A57B9A6E}" srcOrd="2" destOrd="0" presId="urn:microsoft.com/office/officeart/2005/8/layout/orgChart1"/>
    <dgm:cxn modelId="{B1CFA0F8-0D3E-4227-B40E-266932EE5898}" type="presParOf" srcId="{C6D35805-390C-4EEE-B97F-9B4AC011B56E}" destId="{8CDBAD93-91D4-4B45-99E9-C5551A42DA56}" srcOrd="2" destOrd="0" presId="urn:microsoft.com/office/officeart/2005/8/layout/orgChart1"/>
    <dgm:cxn modelId="{F044B779-1E66-4B60-9EEB-33560E6E474A}" type="presParOf" srcId="{C6D35805-390C-4EEE-B97F-9B4AC011B56E}" destId="{0F891134-9529-43A8-95AF-DA71115D0368}" srcOrd="3" destOrd="0" presId="urn:microsoft.com/office/officeart/2005/8/layout/orgChart1"/>
    <dgm:cxn modelId="{6FD29BEE-F0BD-4DDE-8B9E-18BB0ACA8195}" type="presParOf" srcId="{0F891134-9529-43A8-95AF-DA71115D0368}" destId="{079BAC1D-9571-4CB0-9732-7D5B16454B9E}" srcOrd="0" destOrd="0" presId="urn:microsoft.com/office/officeart/2005/8/layout/orgChart1"/>
    <dgm:cxn modelId="{E02AF3A4-AE1D-4B11-9073-5EC65D1A0408}" type="presParOf" srcId="{079BAC1D-9571-4CB0-9732-7D5B16454B9E}" destId="{7945E085-60B2-4E6C-BF96-216C759EC7C3}" srcOrd="0" destOrd="0" presId="urn:microsoft.com/office/officeart/2005/8/layout/orgChart1"/>
    <dgm:cxn modelId="{BE8BBBC2-9958-4552-BBBE-06D8702E4F2A}" type="presParOf" srcId="{079BAC1D-9571-4CB0-9732-7D5B16454B9E}" destId="{0A2B79F1-CE34-4565-B53A-B383AC485A99}" srcOrd="1" destOrd="0" presId="urn:microsoft.com/office/officeart/2005/8/layout/orgChart1"/>
    <dgm:cxn modelId="{6044144E-D0E9-4439-AB1D-CBD4283B5EAC}" type="presParOf" srcId="{0F891134-9529-43A8-95AF-DA71115D0368}" destId="{C244B99C-C540-4670-9A9A-EC06084AC77E}" srcOrd="1" destOrd="0" presId="urn:microsoft.com/office/officeart/2005/8/layout/orgChart1"/>
    <dgm:cxn modelId="{D593082A-D7A2-45B4-B3ED-294AAF39DA58}" type="presParOf" srcId="{0F891134-9529-43A8-95AF-DA71115D0368}" destId="{E252A0CB-35EF-4781-8B88-EA2D7D15929B}" srcOrd="2" destOrd="0" presId="urn:microsoft.com/office/officeart/2005/8/layout/orgChart1"/>
    <dgm:cxn modelId="{C45B6EA2-5B1A-41E0-9DD2-D543DD28CB28}" type="presParOf" srcId="{C6D35805-390C-4EEE-B97F-9B4AC011B56E}" destId="{57E1B270-26DB-402E-B542-7218C4AC6F20}" srcOrd="4" destOrd="0" presId="urn:microsoft.com/office/officeart/2005/8/layout/orgChart1"/>
    <dgm:cxn modelId="{71DB1177-73DF-4075-AFBF-C96C466BD84B}" type="presParOf" srcId="{C6D35805-390C-4EEE-B97F-9B4AC011B56E}" destId="{BFD044D7-A510-4505-9681-5745543C15FD}" srcOrd="5" destOrd="0" presId="urn:microsoft.com/office/officeart/2005/8/layout/orgChart1"/>
    <dgm:cxn modelId="{C3EE0535-B687-4513-9786-E0DC441D3E0F}" type="presParOf" srcId="{BFD044D7-A510-4505-9681-5745543C15FD}" destId="{AC16E7E5-BF66-4383-84BA-BE4D2474C0BE}" srcOrd="0" destOrd="0" presId="urn:microsoft.com/office/officeart/2005/8/layout/orgChart1"/>
    <dgm:cxn modelId="{17FC8224-DBB3-46B5-A08D-EDF5C7B84564}" type="presParOf" srcId="{AC16E7E5-BF66-4383-84BA-BE4D2474C0BE}" destId="{919FE0A9-0AE2-4755-9797-45828B378A9C}" srcOrd="0" destOrd="0" presId="urn:microsoft.com/office/officeart/2005/8/layout/orgChart1"/>
    <dgm:cxn modelId="{F42F7B9D-3C76-4D32-BC54-348C12C96639}" type="presParOf" srcId="{AC16E7E5-BF66-4383-84BA-BE4D2474C0BE}" destId="{A40A7E7B-3404-4B28-9128-631ED7233AF5}" srcOrd="1" destOrd="0" presId="urn:microsoft.com/office/officeart/2005/8/layout/orgChart1"/>
    <dgm:cxn modelId="{45E7DE56-7527-45DC-B6F7-73A9630CE916}" type="presParOf" srcId="{BFD044D7-A510-4505-9681-5745543C15FD}" destId="{81F19441-9CCB-4547-9F1C-BF76E890E085}" srcOrd="1" destOrd="0" presId="urn:microsoft.com/office/officeart/2005/8/layout/orgChart1"/>
    <dgm:cxn modelId="{B25D7663-8D25-498D-9756-4847E7208E64}" type="presParOf" srcId="{81F19441-9CCB-4547-9F1C-BF76E890E085}" destId="{027F4E3F-47F5-45E7-9851-233FE5E55C4C}" srcOrd="0" destOrd="0" presId="urn:microsoft.com/office/officeart/2005/8/layout/orgChart1"/>
    <dgm:cxn modelId="{2BC4E436-4A5B-450E-A3B4-1E7B72B0319D}" type="presParOf" srcId="{81F19441-9CCB-4547-9F1C-BF76E890E085}" destId="{E89DEB47-89C6-4AD4-B51A-89630B1D636C}" srcOrd="1" destOrd="0" presId="urn:microsoft.com/office/officeart/2005/8/layout/orgChart1"/>
    <dgm:cxn modelId="{3E65AC99-FA05-44A7-A410-12B584C244FA}" type="presParOf" srcId="{E89DEB47-89C6-4AD4-B51A-89630B1D636C}" destId="{F9551ADB-C739-4D9F-8FD6-5B05EC70EF6F}" srcOrd="0" destOrd="0" presId="urn:microsoft.com/office/officeart/2005/8/layout/orgChart1"/>
    <dgm:cxn modelId="{8035DB4C-B977-4C0D-B1B4-A7D9D239066B}" type="presParOf" srcId="{F9551ADB-C739-4D9F-8FD6-5B05EC70EF6F}" destId="{3041311C-6EBD-4FA6-97CD-2053386BF155}" srcOrd="0" destOrd="0" presId="urn:microsoft.com/office/officeart/2005/8/layout/orgChart1"/>
    <dgm:cxn modelId="{D8D46BE0-C911-45F2-A3B9-EDCF60F7B98A}" type="presParOf" srcId="{F9551ADB-C739-4D9F-8FD6-5B05EC70EF6F}" destId="{5D2EAE15-E48A-4142-82B3-B8CDDC85BC60}" srcOrd="1" destOrd="0" presId="urn:microsoft.com/office/officeart/2005/8/layout/orgChart1"/>
    <dgm:cxn modelId="{474FF11A-AE82-448C-A4CF-4E5E6003E8C7}" type="presParOf" srcId="{E89DEB47-89C6-4AD4-B51A-89630B1D636C}" destId="{087E5DEF-6B6E-4FA8-B6FD-8C75312AB090}" srcOrd="1" destOrd="0" presId="urn:microsoft.com/office/officeart/2005/8/layout/orgChart1"/>
    <dgm:cxn modelId="{94A7426D-4162-4127-BDB9-2E3F431F9A95}" type="presParOf" srcId="{E89DEB47-89C6-4AD4-B51A-89630B1D636C}" destId="{E4CF0869-4A64-4CA6-961A-DA38F2095B54}" srcOrd="2" destOrd="0" presId="urn:microsoft.com/office/officeart/2005/8/layout/orgChart1"/>
    <dgm:cxn modelId="{FCEBAA72-F7CC-4EF6-A12B-FE17DB496E62}" type="presParOf" srcId="{BFD044D7-A510-4505-9681-5745543C15FD}" destId="{E9A2D5BB-6439-4795-BCC4-DD18AAF21E01}" srcOrd="2" destOrd="0" presId="urn:microsoft.com/office/officeart/2005/8/layout/orgChart1"/>
    <dgm:cxn modelId="{9103614C-1B77-404E-8051-9C4D6F21CE14}" type="presParOf" srcId="{C6D35805-390C-4EEE-B97F-9B4AC011B56E}" destId="{88394666-7F06-453F-80AF-C657032DCCDF}" srcOrd="6" destOrd="0" presId="urn:microsoft.com/office/officeart/2005/8/layout/orgChart1"/>
    <dgm:cxn modelId="{1B9EADA0-4CC3-4340-B963-D19B08449FB3}" type="presParOf" srcId="{C6D35805-390C-4EEE-B97F-9B4AC011B56E}" destId="{A1D29080-28F1-44F4-97AB-E7846E2BF11C}" srcOrd="7" destOrd="0" presId="urn:microsoft.com/office/officeart/2005/8/layout/orgChart1"/>
    <dgm:cxn modelId="{9C48483E-15DF-48F9-9EDD-EA9E896E6713}" type="presParOf" srcId="{A1D29080-28F1-44F4-97AB-E7846E2BF11C}" destId="{B49310BD-F1E1-4A1C-A746-0EEDD18818FB}" srcOrd="0" destOrd="0" presId="urn:microsoft.com/office/officeart/2005/8/layout/orgChart1"/>
    <dgm:cxn modelId="{2FCE8FBB-D638-45F2-BC0E-EA48167611E0}" type="presParOf" srcId="{B49310BD-F1E1-4A1C-A746-0EEDD18818FB}" destId="{92FE8C7F-DAE3-4B49-BD49-705DF07C2EA2}" srcOrd="0" destOrd="0" presId="urn:microsoft.com/office/officeart/2005/8/layout/orgChart1"/>
    <dgm:cxn modelId="{E03E7B94-8423-4D1D-9610-10DE3E7DE704}" type="presParOf" srcId="{B49310BD-F1E1-4A1C-A746-0EEDD18818FB}" destId="{1F901F90-319B-4F47-AEA0-CB135EE001EF}" srcOrd="1" destOrd="0" presId="urn:microsoft.com/office/officeart/2005/8/layout/orgChart1"/>
    <dgm:cxn modelId="{50CBDC38-91BF-4151-993D-5E438C3FC3EE}" type="presParOf" srcId="{A1D29080-28F1-44F4-97AB-E7846E2BF11C}" destId="{BAB3E692-A2B9-47B3-86B1-670C63B88442}" srcOrd="1" destOrd="0" presId="urn:microsoft.com/office/officeart/2005/8/layout/orgChart1"/>
    <dgm:cxn modelId="{7DCDE011-13AD-4D66-8D9D-87482D1A361C}" type="presParOf" srcId="{BAB3E692-A2B9-47B3-86B1-670C63B88442}" destId="{56BF6690-0049-4499-84EE-43BF7FE2531A}" srcOrd="0" destOrd="0" presId="urn:microsoft.com/office/officeart/2005/8/layout/orgChart1"/>
    <dgm:cxn modelId="{FDA6F8B9-0231-422B-810A-B3626DDBD86F}" type="presParOf" srcId="{BAB3E692-A2B9-47B3-86B1-670C63B88442}" destId="{E10DDFCF-3305-423E-A1F9-862B1CA190A9}" srcOrd="1" destOrd="0" presId="urn:microsoft.com/office/officeart/2005/8/layout/orgChart1"/>
    <dgm:cxn modelId="{01972D6A-7843-44A8-ABBB-7E08035815B7}" type="presParOf" srcId="{E10DDFCF-3305-423E-A1F9-862B1CA190A9}" destId="{A69A1968-2219-458A-8D4C-3A0ACF37F8D6}" srcOrd="0" destOrd="0" presId="urn:microsoft.com/office/officeart/2005/8/layout/orgChart1"/>
    <dgm:cxn modelId="{AF2C6175-B87F-42CC-82BA-B18A5862C32A}" type="presParOf" srcId="{A69A1968-2219-458A-8D4C-3A0ACF37F8D6}" destId="{C45972FC-B16B-42DB-84CF-B1D2E9D967E3}" srcOrd="0" destOrd="0" presId="urn:microsoft.com/office/officeart/2005/8/layout/orgChart1"/>
    <dgm:cxn modelId="{BF6D965B-503D-4086-8F31-7CE0843A902A}" type="presParOf" srcId="{A69A1968-2219-458A-8D4C-3A0ACF37F8D6}" destId="{C9F32041-BDE4-47CE-8881-5DC2632E7CDA}" srcOrd="1" destOrd="0" presId="urn:microsoft.com/office/officeart/2005/8/layout/orgChart1"/>
    <dgm:cxn modelId="{A0EE65B6-36EB-4F87-9484-B8E53462E43B}" type="presParOf" srcId="{E10DDFCF-3305-423E-A1F9-862B1CA190A9}" destId="{9F5ACE5E-4FB2-45F4-9F60-6419B4D7847C}" srcOrd="1" destOrd="0" presId="urn:microsoft.com/office/officeart/2005/8/layout/orgChart1"/>
    <dgm:cxn modelId="{E971B000-1E8C-4EB6-99CB-2B964177D368}" type="presParOf" srcId="{E10DDFCF-3305-423E-A1F9-862B1CA190A9}" destId="{CB1B23F6-7F60-4127-AF65-29612468B10A}" srcOrd="2" destOrd="0" presId="urn:microsoft.com/office/officeart/2005/8/layout/orgChart1"/>
    <dgm:cxn modelId="{0099FCDB-FF8A-451A-91AA-7FEC50EF03C7}" type="presParOf" srcId="{A1D29080-28F1-44F4-97AB-E7846E2BF11C}" destId="{A0C67B18-11AF-4C66-9143-52EE69C9A945}" srcOrd="2" destOrd="0" presId="urn:microsoft.com/office/officeart/2005/8/layout/orgChart1"/>
    <dgm:cxn modelId="{4CE8BB39-C465-4383-99F4-F7529646670D}" type="presParOf" srcId="{C6D35805-390C-4EEE-B97F-9B4AC011B56E}" destId="{5690C9A9-6E98-4C65-AC99-2A91B7E89959}" srcOrd="8" destOrd="0" presId="urn:microsoft.com/office/officeart/2005/8/layout/orgChart1"/>
    <dgm:cxn modelId="{5E5A1715-9B53-4C25-B225-0B5D45CCA493}" type="presParOf" srcId="{C6D35805-390C-4EEE-B97F-9B4AC011B56E}" destId="{2F75820D-1C89-43E4-B531-46A7BE0D9FA9}" srcOrd="9" destOrd="0" presId="urn:microsoft.com/office/officeart/2005/8/layout/orgChart1"/>
    <dgm:cxn modelId="{25BB586E-E458-4FA2-A49F-C0150AC8EB5A}" type="presParOf" srcId="{2F75820D-1C89-43E4-B531-46A7BE0D9FA9}" destId="{03A2FC19-F78E-4BFB-B1C1-A6FA88DAADD5}" srcOrd="0" destOrd="0" presId="urn:microsoft.com/office/officeart/2005/8/layout/orgChart1"/>
    <dgm:cxn modelId="{3B4A9C9A-9BE9-4940-AD15-10576C169DCF}" type="presParOf" srcId="{03A2FC19-F78E-4BFB-B1C1-A6FA88DAADD5}" destId="{68734DBD-35B1-4752-A6BD-C826E2C918D1}" srcOrd="0" destOrd="0" presId="urn:microsoft.com/office/officeart/2005/8/layout/orgChart1"/>
    <dgm:cxn modelId="{29FC08A6-5257-48FB-83D4-AFFDC3719B82}" type="presParOf" srcId="{03A2FC19-F78E-4BFB-B1C1-A6FA88DAADD5}" destId="{36D6DCF6-A3BD-419B-BC83-FC1435014B7A}" srcOrd="1" destOrd="0" presId="urn:microsoft.com/office/officeart/2005/8/layout/orgChart1"/>
    <dgm:cxn modelId="{40A3633C-4B3F-4A19-91BB-7C9C2D3BF0D9}" type="presParOf" srcId="{2F75820D-1C89-43E4-B531-46A7BE0D9FA9}" destId="{A288B9CE-90AD-40A8-B858-791FC712940C}" srcOrd="1" destOrd="0" presId="urn:microsoft.com/office/officeart/2005/8/layout/orgChart1"/>
    <dgm:cxn modelId="{C7AFE99A-B973-4977-BB1F-334BC7226B4E}" type="presParOf" srcId="{A288B9CE-90AD-40A8-B858-791FC712940C}" destId="{0D14BF34-202C-4FEE-A4FE-1EC5CEA4F455}" srcOrd="0" destOrd="0" presId="urn:microsoft.com/office/officeart/2005/8/layout/orgChart1"/>
    <dgm:cxn modelId="{1AC5EE83-B4AF-43C5-8EEB-9577B2482940}" type="presParOf" srcId="{A288B9CE-90AD-40A8-B858-791FC712940C}" destId="{14589337-9156-49A2-816B-A29FB570EF8A}" srcOrd="1" destOrd="0" presId="urn:microsoft.com/office/officeart/2005/8/layout/orgChart1"/>
    <dgm:cxn modelId="{1D27F112-19F6-47BB-93D2-8F20DB77B6B6}" type="presParOf" srcId="{14589337-9156-49A2-816B-A29FB570EF8A}" destId="{74B8FEF2-5D40-489C-BC50-5F1BAEA0DE50}" srcOrd="0" destOrd="0" presId="urn:microsoft.com/office/officeart/2005/8/layout/orgChart1"/>
    <dgm:cxn modelId="{DC4588A9-A107-4A93-83EA-3DE679A59262}" type="presParOf" srcId="{74B8FEF2-5D40-489C-BC50-5F1BAEA0DE50}" destId="{1C6119F7-66F5-4FCA-9EA8-25ECC6EC7147}" srcOrd="0" destOrd="0" presId="urn:microsoft.com/office/officeart/2005/8/layout/orgChart1"/>
    <dgm:cxn modelId="{01A03DBE-8770-4CC1-9C8B-DB35AE13ACCC}" type="presParOf" srcId="{74B8FEF2-5D40-489C-BC50-5F1BAEA0DE50}" destId="{A57F6A9E-331A-429C-A7CE-AB96FC6EC43A}" srcOrd="1" destOrd="0" presId="urn:microsoft.com/office/officeart/2005/8/layout/orgChart1"/>
    <dgm:cxn modelId="{6EC0AD02-C357-46F5-9B8A-0D4BAD318BB3}" type="presParOf" srcId="{14589337-9156-49A2-816B-A29FB570EF8A}" destId="{C9D883AE-E933-4C4E-B93B-13A03715E59E}" srcOrd="1" destOrd="0" presId="urn:microsoft.com/office/officeart/2005/8/layout/orgChart1"/>
    <dgm:cxn modelId="{ADAFB4C2-E345-492C-8AAA-EA80C410A37B}" type="presParOf" srcId="{14589337-9156-49A2-816B-A29FB570EF8A}" destId="{D2E5A32E-B7DE-4403-A9D6-11BA9394FC82}" srcOrd="2" destOrd="0" presId="urn:microsoft.com/office/officeart/2005/8/layout/orgChart1"/>
    <dgm:cxn modelId="{3024530C-468A-46C2-8332-038A93D40055}" type="presParOf" srcId="{2F75820D-1C89-43E4-B531-46A7BE0D9FA9}" destId="{8D7A9D29-C6BE-46EF-BE25-E286854ABC82}" srcOrd="2" destOrd="0" presId="urn:microsoft.com/office/officeart/2005/8/layout/orgChart1"/>
    <dgm:cxn modelId="{8B20433F-1EF7-429C-955E-CD045C0E2864}" type="presParOf" srcId="{C6D35805-390C-4EEE-B97F-9B4AC011B56E}" destId="{597EBA9E-5EF1-4C41-AAA2-9B446DFE241C}" srcOrd="10" destOrd="0" presId="urn:microsoft.com/office/officeart/2005/8/layout/orgChart1"/>
    <dgm:cxn modelId="{12E3ABA3-5F1D-453E-9045-87A07777C12E}" type="presParOf" srcId="{C6D35805-390C-4EEE-B97F-9B4AC011B56E}" destId="{CB23C76E-37FB-408F-B065-E84ADB10CD7E}" srcOrd="11" destOrd="0" presId="urn:microsoft.com/office/officeart/2005/8/layout/orgChart1"/>
    <dgm:cxn modelId="{CFF58EBE-6A71-4405-9A03-1423103D6E65}" type="presParOf" srcId="{CB23C76E-37FB-408F-B065-E84ADB10CD7E}" destId="{9CFA5BF3-63C9-4EC6-8869-C0BE2F9FCF05}" srcOrd="0" destOrd="0" presId="urn:microsoft.com/office/officeart/2005/8/layout/orgChart1"/>
    <dgm:cxn modelId="{078F26CC-96C3-4074-A109-9ECB16063496}" type="presParOf" srcId="{9CFA5BF3-63C9-4EC6-8869-C0BE2F9FCF05}" destId="{A623D48C-F20F-4669-8504-071CF7A8FEFA}" srcOrd="0" destOrd="0" presId="urn:microsoft.com/office/officeart/2005/8/layout/orgChart1"/>
    <dgm:cxn modelId="{B01A6DD6-C7B4-4A0F-AB67-06776F320D8E}" type="presParOf" srcId="{9CFA5BF3-63C9-4EC6-8869-C0BE2F9FCF05}" destId="{8A37828B-10DB-42A6-B8DC-EDE737BCA183}" srcOrd="1" destOrd="0" presId="urn:microsoft.com/office/officeart/2005/8/layout/orgChart1"/>
    <dgm:cxn modelId="{6D00A238-0974-4C9B-A743-B7B2AD10B08A}" type="presParOf" srcId="{CB23C76E-37FB-408F-B065-E84ADB10CD7E}" destId="{803DA3B8-960C-4059-9795-D38393CEF3F3}" srcOrd="1" destOrd="0" presId="urn:microsoft.com/office/officeart/2005/8/layout/orgChart1"/>
    <dgm:cxn modelId="{514AEBC2-E307-4231-9753-E1C226069111}" type="presParOf" srcId="{CB23C76E-37FB-408F-B065-E84ADB10CD7E}" destId="{5CF9AFB4-6716-44FF-931A-928373907F94}" srcOrd="2" destOrd="0" presId="urn:microsoft.com/office/officeart/2005/8/layout/orgChart1"/>
    <dgm:cxn modelId="{139676C4-7E66-433A-9D4A-1378FB08CBD0}" type="presParOf" srcId="{79646A22-3243-4CA5-AF2A-9D773346D624}" destId="{D4C4C6F6-90DF-47FB-8DFE-C19341282D0C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3DB0DB6-7B31-41EF-A21E-1448F18644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NZ"/>
        </a:p>
      </dgm:t>
    </dgm:pt>
    <dgm:pt modelId="{9217B13F-1A0C-45B0-A1FD-539B7E1ABD76}">
      <dgm:prSet phldrT="[Text]" custT="1"/>
      <dgm:spPr/>
      <dgm:t>
        <a:bodyPr/>
        <a:lstStyle/>
        <a:p>
          <a:r>
            <a:rPr lang="en-NZ" sz="1000"/>
            <a:t>ML Production Manager NS</a:t>
          </a:r>
        </a:p>
      </dgm:t>
    </dgm:pt>
    <dgm:pt modelId="{0CD4DC1B-DB72-473D-B33A-E76C4B404559}" type="parTrans" cxnId="{C4484CA5-F73F-4F38-9FC5-39165749E118}">
      <dgm:prSet/>
      <dgm:spPr/>
      <dgm:t>
        <a:bodyPr/>
        <a:lstStyle/>
        <a:p>
          <a:endParaRPr lang="en-NZ" sz="1000"/>
        </a:p>
      </dgm:t>
    </dgm:pt>
    <dgm:pt modelId="{39A61741-24E0-4EEB-967F-8E5B57615F46}" type="sibTrans" cxnId="{C4484CA5-F73F-4F38-9FC5-39165749E118}">
      <dgm:prSet/>
      <dgm:spPr/>
      <dgm:t>
        <a:bodyPr/>
        <a:lstStyle/>
        <a:p>
          <a:endParaRPr lang="en-NZ" sz="1000"/>
        </a:p>
      </dgm:t>
    </dgm:pt>
    <dgm:pt modelId="{95DA2C19-5ECA-47BC-AB31-CDF413688F40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Line 1&amp;2 TL NS</a:t>
          </a:r>
        </a:p>
      </dgm:t>
    </dgm:pt>
    <dgm:pt modelId="{430466D3-2F6E-4200-8BA9-BC3F85DFADB8}" type="parTrans" cxnId="{BBCD857F-080A-4C41-9B02-5B20B85AA9DB}">
      <dgm:prSet/>
      <dgm:spPr/>
      <dgm:t>
        <a:bodyPr/>
        <a:lstStyle/>
        <a:p>
          <a:endParaRPr lang="en-NZ"/>
        </a:p>
      </dgm:t>
    </dgm:pt>
    <dgm:pt modelId="{E8BBC952-2650-4742-BF85-270D12E47542}" type="sibTrans" cxnId="{BBCD857F-080A-4C41-9B02-5B20B85AA9DB}">
      <dgm:prSet/>
      <dgm:spPr/>
      <dgm:t>
        <a:bodyPr/>
        <a:lstStyle/>
        <a:p>
          <a:endParaRPr lang="en-NZ"/>
        </a:p>
      </dgm:t>
    </dgm:pt>
    <dgm:pt modelId="{58230BEE-A569-4E82-95CE-46D9C78BCAE5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NS QA </a:t>
          </a:r>
          <a:br>
            <a:rPr lang="en-NZ" sz="1000" b="0"/>
          </a:br>
          <a:r>
            <a:rPr lang="en-NZ" sz="1000" b="0"/>
            <a:t>Trainer</a:t>
          </a:r>
        </a:p>
      </dgm:t>
    </dgm:pt>
    <dgm:pt modelId="{B1800EC6-4CD3-40D9-BF25-50C8857178C3}" type="parTrans" cxnId="{8B3822C6-02A3-4DE7-BB66-E8F81DC30C96}">
      <dgm:prSet/>
      <dgm:spPr/>
      <dgm:t>
        <a:bodyPr/>
        <a:lstStyle/>
        <a:p>
          <a:endParaRPr lang="en-NZ"/>
        </a:p>
      </dgm:t>
    </dgm:pt>
    <dgm:pt modelId="{472FBA0B-DE53-4B58-B472-18920CE6AFBD}" type="sibTrans" cxnId="{8B3822C6-02A3-4DE7-BB66-E8F81DC30C96}">
      <dgm:prSet/>
      <dgm:spPr/>
      <dgm:t>
        <a:bodyPr/>
        <a:lstStyle/>
        <a:p>
          <a:endParaRPr lang="en-NZ"/>
        </a:p>
      </dgm:t>
    </dgm:pt>
    <dgm:pt modelId="{A4B40A52-2380-49DE-AADC-D06DA5EE09CE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Line 3 &amp; A </a:t>
          </a:r>
          <a:br>
            <a:rPr lang="en-NZ" sz="1000" b="0"/>
          </a:br>
          <a:r>
            <a:rPr lang="en-NZ" sz="1000" b="0"/>
            <a:t>NS</a:t>
          </a:r>
        </a:p>
      </dgm:t>
    </dgm:pt>
    <dgm:pt modelId="{33697D37-4C61-474F-90D7-5F5CF1FC29CC}" type="parTrans" cxnId="{02C65BA3-0E23-4B80-8518-97ECF673FF89}">
      <dgm:prSet/>
      <dgm:spPr/>
      <dgm:t>
        <a:bodyPr/>
        <a:lstStyle/>
        <a:p>
          <a:endParaRPr lang="en-NZ"/>
        </a:p>
      </dgm:t>
    </dgm:pt>
    <dgm:pt modelId="{D09A811E-1954-42DB-872F-B261119C828C}" type="sibTrans" cxnId="{02C65BA3-0E23-4B80-8518-97ECF673FF89}">
      <dgm:prSet/>
      <dgm:spPr/>
      <dgm:t>
        <a:bodyPr/>
        <a:lstStyle/>
        <a:p>
          <a:endParaRPr lang="en-NZ"/>
        </a:p>
      </dgm:t>
    </dgm:pt>
    <dgm:pt modelId="{243D552D-011F-4F72-A1A8-760A5272DB6E}">
      <dgm:prSet phldrT="[Text]" custT="1"/>
      <dgm:spPr>
        <a:solidFill>
          <a:schemeClr val="accent1">
            <a:alpha val="70000"/>
          </a:schemeClr>
        </a:solidFill>
      </dgm:spPr>
      <dgm:t>
        <a:bodyPr/>
        <a:lstStyle/>
        <a:p>
          <a:r>
            <a:rPr lang="en-NZ" sz="1000" b="0"/>
            <a:t>ML Line 4&amp;5 TL NS</a:t>
          </a:r>
        </a:p>
      </dgm:t>
    </dgm:pt>
    <dgm:pt modelId="{C67AA670-A6A1-4E90-BBBF-6631C272513B}" type="parTrans" cxnId="{D644D3B0-EACC-4508-8AB1-C2A9A0EAA2C1}">
      <dgm:prSet/>
      <dgm:spPr/>
      <dgm:t>
        <a:bodyPr/>
        <a:lstStyle/>
        <a:p>
          <a:endParaRPr lang="en-NZ"/>
        </a:p>
      </dgm:t>
    </dgm:pt>
    <dgm:pt modelId="{9B186A54-1438-40C0-B34E-64E5752864E2}" type="sibTrans" cxnId="{D644D3B0-EACC-4508-8AB1-C2A9A0EAA2C1}">
      <dgm:prSet/>
      <dgm:spPr/>
      <dgm:t>
        <a:bodyPr/>
        <a:lstStyle/>
        <a:p>
          <a:endParaRPr lang="en-NZ"/>
        </a:p>
      </dgm:t>
    </dgm:pt>
    <dgm:pt modelId="{C1DDB0FE-0C97-4984-8663-03C23FA2FD62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37840DFD-0192-4546-9906-5D09C071B8B8}" type="parTrans" cxnId="{04C4ACC1-5B54-4512-B9F7-20A5A42B540F}">
      <dgm:prSet/>
      <dgm:spPr/>
      <dgm:t>
        <a:bodyPr/>
        <a:lstStyle/>
        <a:p>
          <a:endParaRPr lang="en-NZ"/>
        </a:p>
      </dgm:t>
    </dgm:pt>
    <dgm:pt modelId="{898EA563-1C8C-46F7-A282-B310719B6E27}" type="sibTrans" cxnId="{04C4ACC1-5B54-4512-B9F7-20A5A42B540F}">
      <dgm:prSet/>
      <dgm:spPr/>
      <dgm:t>
        <a:bodyPr/>
        <a:lstStyle/>
        <a:p>
          <a:endParaRPr lang="en-NZ"/>
        </a:p>
      </dgm:t>
    </dgm:pt>
    <dgm:pt modelId="{FF162FAE-13E3-430E-A2B7-678D636A03D0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6F66F6F9-AD2A-488C-8520-2C5E62B46BFF}" type="parTrans" cxnId="{9DE651F0-E2D6-424C-8542-B76582460391}">
      <dgm:prSet/>
      <dgm:spPr/>
      <dgm:t>
        <a:bodyPr/>
        <a:lstStyle/>
        <a:p>
          <a:endParaRPr lang="en-NZ"/>
        </a:p>
      </dgm:t>
    </dgm:pt>
    <dgm:pt modelId="{063F588C-9AE1-42FD-B5E2-2CC8388B2763}" type="sibTrans" cxnId="{9DE651F0-E2D6-424C-8542-B76582460391}">
      <dgm:prSet/>
      <dgm:spPr/>
      <dgm:t>
        <a:bodyPr/>
        <a:lstStyle/>
        <a:p>
          <a:endParaRPr lang="en-NZ"/>
        </a:p>
      </dgm:t>
    </dgm:pt>
    <dgm:pt modelId="{E992FE33-3C5F-4EA3-A526-1339742453C3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r>
            <a:rPr lang="en-NZ" sz="1000" b="1"/>
            <a:t>ML Team Members</a:t>
          </a:r>
        </a:p>
      </dgm:t>
    </dgm:pt>
    <dgm:pt modelId="{29E61F55-05C8-4F14-8F4D-CA756B1F4D0E}" type="parTrans" cxnId="{7839B4B9-A7C4-49D7-A5A9-7F605C5CBD8D}">
      <dgm:prSet/>
      <dgm:spPr/>
      <dgm:t>
        <a:bodyPr/>
        <a:lstStyle/>
        <a:p>
          <a:endParaRPr lang="en-NZ"/>
        </a:p>
      </dgm:t>
    </dgm:pt>
    <dgm:pt modelId="{F93D6A67-1E46-4704-B227-A903AE1BB355}" type="sibTrans" cxnId="{7839B4B9-A7C4-49D7-A5A9-7F605C5CBD8D}">
      <dgm:prSet/>
      <dgm:spPr/>
      <dgm:t>
        <a:bodyPr/>
        <a:lstStyle/>
        <a:p>
          <a:endParaRPr lang="en-NZ"/>
        </a:p>
      </dgm:t>
    </dgm:pt>
    <dgm:pt modelId="{C318899E-823B-458C-8497-0A5F15865751}" type="pres">
      <dgm:prSet presAssocID="{53DB0DB6-7B31-41EF-A21E-1448F18644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646A22-3243-4CA5-AF2A-9D773346D624}" type="pres">
      <dgm:prSet presAssocID="{9217B13F-1A0C-45B0-A1FD-539B7E1ABD76}" presName="hierRoot1" presStyleCnt="0">
        <dgm:presLayoutVars>
          <dgm:hierBranch val="init"/>
        </dgm:presLayoutVars>
      </dgm:prSet>
      <dgm:spPr/>
    </dgm:pt>
    <dgm:pt modelId="{ED346E6D-93DC-49B0-9FC6-29CD5F1FFD89}" type="pres">
      <dgm:prSet presAssocID="{9217B13F-1A0C-45B0-A1FD-539B7E1ABD76}" presName="rootComposite1" presStyleCnt="0"/>
      <dgm:spPr/>
    </dgm:pt>
    <dgm:pt modelId="{7E21816D-965F-47F7-8318-E8F9510187A9}" type="pres">
      <dgm:prSet presAssocID="{9217B13F-1A0C-45B0-A1FD-539B7E1ABD76}" presName="rootText1" presStyleLbl="node0" presStyleIdx="0" presStyleCnt="1" custScaleX="128567" custLinFactNeighborX="-2974" custLinFactNeighborY="-2974">
        <dgm:presLayoutVars>
          <dgm:chPref val="3"/>
        </dgm:presLayoutVars>
      </dgm:prSet>
      <dgm:spPr/>
    </dgm:pt>
    <dgm:pt modelId="{303A9E69-6C3D-4035-BDB7-0ACAD12E32FB}" type="pres">
      <dgm:prSet presAssocID="{9217B13F-1A0C-45B0-A1FD-539B7E1ABD76}" presName="rootConnector1" presStyleLbl="node1" presStyleIdx="0" presStyleCnt="0"/>
      <dgm:spPr/>
    </dgm:pt>
    <dgm:pt modelId="{C6D35805-390C-4EEE-B97F-9B4AC011B56E}" type="pres">
      <dgm:prSet presAssocID="{9217B13F-1A0C-45B0-A1FD-539B7E1ABD76}" presName="hierChild2" presStyleCnt="0"/>
      <dgm:spPr/>
    </dgm:pt>
    <dgm:pt modelId="{615B6646-96DB-4021-990C-21D2582BD876}" type="pres">
      <dgm:prSet presAssocID="{430466D3-2F6E-4200-8BA9-BC3F85DFADB8}" presName="Name37" presStyleLbl="parChTrans1D2" presStyleIdx="0" presStyleCnt="4"/>
      <dgm:spPr/>
    </dgm:pt>
    <dgm:pt modelId="{7B85EAFD-0E5D-4873-AB03-C347B8DF40F1}" type="pres">
      <dgm:prSet presAssocID="{95DA2C19-5ECA-47BC-AB31-CDF413688F40}" presName="hierRoot2" presStyleCnt="0">
        <dgm:presLayoutVars>
          <dgm:hierBranch val="init"/>
        </dgm:presLayoutVars>
      </dgm:prSet>
      <dgm:spPr/>
    </dgm:pt>
    <dgm:pt modelId="{47E0263D-C4E5-450E-AFB0-01FCB8E489B8}" type="pres">
      <dgm:prSet presAssocID="{95DA2C19-5ECA-47BC-AB31-CDF413688F40}" presName="rootComposite" presStyleCnt="0"/>
      <dgm:spPr/>
    </dgm:pt>
    <dgm:pt modelId="{9EBEB64B-5C65-48AA-A5F9-1127B0AB4618}" type="pres">
      <dgm:prSet presAssocID="{95DA2C19-5ECA-47BC-AB31-CDF413688F40}" presName="rootText" presStyleLbl="node2" presStyleIdx="0" presStyleCnt="4">
        <dgm:presLayoutVars>
          <dgm:chPref val="3"/>
        </dgm:presLayoutVars>
      </dgm:prSet>
      <dgm:spPr/>
    </dgm:pt>
    <dgm:pt modelId="{22874728-659B-4985-8FB0-7771157A5DF6}" type="pres">
      <dgm:prSet presAssocID="{95DA2C19-5ECA-47BC-AB31-CDF413688F40}" presName="rootConnector" presStyleLbl="node2" presStyleIdx="0" presStyleCnt="4"/>
      <dgm:spPr/>
    </dgm:pt>
    <dgm:pt modelId="{57AF5FA8-30C8-414B-B179-9DCC12EE3674}" type="pres">
      <dgm:prSet presAssocID="{95DA2C19-5ECA-47BC-AB31-CDF413688F40}" presName="hierChild4" presStyleCnt="0"/>
      <dgm:spPr/>
    </dgm:pt>
    <dgm:pt modelId="{0411DA26-5A9B-41C1-8772-992E305D4CAD}" type="pres">
      <dgm:prSet presAssocID="{37840DFD-0192-4546-9906-5D09C071B8B8}" presName="Name37" presStyleLbl="parChTrans1D3" presStyleIdx="0" presStyleCnt="3"/>
      <dgm:spPr/>
    </dgm:pt>
    <dgm:pt modelId="{FBAF7D3E-E7FF-4957-BC12-ECCD84350173}" type="pres">
      <dgm:prSet presAssocID="{C1DDB0FE-0C97-4984-8663-03C23FA2FD62}" presName="hierRoot2" presStyleCnt="0">
        <dgm:presLayoutVars>
          <dgm:hierBranch val="init"/>
        </dgm:presLayoutVars>
      </dgm:prSet>
      <dgm:spPr/>
    </dgm:pt>
    <dgm:pt modelId="{6E9D136B-8515-441D-BBB3-51BB368E2477}" type="pres">
      <dgm:prSet presAssocID="{C1DDB0FE-0C97-4984-8663-03C23FA2FD62}" presName="rootComposite" presStyleCnt="0"/>
      <dgm:spPr/>
    </dgm:pt>
    <dgm:pt modelId="{C8BC9A5E-B8A4-4980-A631-EFD33DD9C58C}" type="pres">
      <dgm:prSet presAssocID="{C1DDB0FE-0C97-4984-8663-03C23FA2FD62}" presName="rootText" presStyleLbl="node3" presStyleIdx="0" presStyleCnt="3">
        <dgm:presLayoutVars>
          <dgm:chPref val="3"/>
        </dgm:presLayoutVars>
      </dgm:prSet>
      <dgm:spPr/>
    </dgm:pt>
    <dgm:pt modelId="{E1FDC4E3-2F5D-4035-95DC-00C0041EFFFC}" type="pres">
      <dgm:prSet presAssocID="{C1DDB0FE-0C97-4984-8663-03C23FA2FD62}" presName="rootConnector" presStyleLbl="node3" presStyleIdx="0" presStyleCnt="3"/>
      <dgm:spPr/>
    </dgm:pt>
    <dgm:pt modelId="{4BC1E5DD-E2B3-4CAD-B490-1CFA9BCFD49E}" type="pres">
      <dgm:prSet presAssocID="{C1DDB0FE-0C97-4984-8663-03C23FA2FD62}" presName="hierChild4" presStyleCnt="0"/>
      <dgm:spPr/>
    </dgm:pt>
    <dgm:pt modelId="{8640DE82-D0EA-4896-B6D7-253FB1DAF00C}" type="pres">
      <dgm:prSet presAssocID="{C1DDB0FE-0C97-4984-8663-03C23FA2FD62}" presName="hierChild5" presStyleCnt="0"/>
      <dgm:spPr/>
    </dgm:pt>
    <dgm:pt modelId="{3C921058-1333-4FA3-B7D2-5510A57B9A6E}" type="pres">
      <dgm:prSet presAssocID="{95DA2C19-5ECA-47BC-AB31-CDF413688F40}" presName="hierChild5" presStyleCnt="0"/>
      <dgm:spPr/>
    </dgm:pt>
    <dgm:pt modelId="{57E1B270-26DB-402E-B542-7218C4AC6F20}" type="pres">
      <dgm:prSet presAssocID="{B1800EC6-4CD3-40D9-BF25-50C8857178C3}" presName="Name37" presStyleLbl="parChTrans1D2" presStyleIdx="1" presStyleCnt="4"/>
      <dgm:spPr/>
    </dgm:pt>
    <dgm:pt modelId="{BFD044D7-A510-4505-9681-5745543C15FD}" type="pres">
      <dgm:prSet presAssocID="{58230BEE-A569-4E82-95CE-46D9C78BCAE5}" presName="hierRoot2" presStyleCnt="0">
        <dgm:presLayoutVars>
          <dgm:hierBranch val="init"/>
        </dgm:presLayoutVars>
      </dgm:prSet>
      <dgm:spPr/>
    </dgm:pt>
    <dgm:pt modelId="{AC16E7E5-BF66-4383-84BA-BE4D2474C0BE}" type="pres">
      <dgm:prSet presAssocID="{58230BEE-A569-4E82-95CE-46D9C78BCAE5}" presName="rootComposite" presStyleCnt="0"/>
      <dgm:spPr/>
    </dgm:pt>
    <dgm:pt modelId="{919FE0A9-0AE2-4755-9797-45828B378A9C}" type="pres">
      <dgm:prSet presAssocID="{58230BEE-A569-4E82-95CE-46D9C78BCAE5}" presName="rootText" presStyleLbl="node2" presStyleIdx="1" presStyleCnt="4">
        <dgm:presLayoutVars>
          <dgm:chPref val="3"/>
        </dgm:presLayoutVars>
      </dgm:prSet>
      <dgm:spPr/>
    </dgm:pt>
    <dgm:pt modelId="{A40A7E7B-3404-4B28-9128-631ED7233AF5}" type="pres">
      <dgm:prSet presAssocID="{58230BEE-A569-4E82-95CE-46D9C78BCAE5}" presName="rootConnector" presStyleLbl="node2" presStyleIdx="1" presStyleCnt="4"/>
      <dgm:spPr/>
    </dgm:pt>
    <dgm:pt modelId="{81F19441-9CCB-4547-9F1C-BF76E890E085}" type="pres">
      <dgm:prSet presAssocID="{58230BEE-A569-4E82-95CE-46D9C78BCAE5}" presName="hierChild4" presStyleCnt="0"/>
      <dgm:spPr/>
    </dgm:pt>
    <dgm:pt modelId="{E9A2D5BB-6439-4795-BCC4-DD18AAF21E01}" type="pres">
      <dgm:prSet presAssocID="{58230BEE-A569-4E82-95CE-46D9C78BCAE5}" presName="hierChild5" presStyleCnt="0"/>
      <dgm:spPr/>
    </dgm:pt>
    <dgm:pt modelId="{88394666-7F06-453F-80AF-C657032DCCDF}" type="pres">
      <dgm:prSet presAssocID="{33697D37-4C61-474F-90D7-5F5CF1FC29CC}" presName="Name37" presStyleLbl="parChTrans1D2" presStyleIdx="2" presStyleCnt="4"/>
      <dgm:spPr/>
    </dgm:pt>
    <dgm:pt modelId="{A1D29080-28F1-44F4-97AB-E7846E2BF11C}" type="pres">
      <dgm:prSet presAssocID="{A4B40A52-2380-49DE-AADC-D06DA5EE09CE}" presName="hierRoot2" presStyleCnt="0">
        <dgm:presLayoutVars>
          <dgm:hierBranch val="init"/>
        </dgm:presLayoutVars>
      </dgm:prSet>
      <dgm:spPr/>
    </dgm:pt>
    <dgm:pt modelId="{B49310BD-F1E1-4A1C-A746-0EEDD18818FB}" type="pres">
      <dgm:prSet presAssocID="{A4B40A52-2380-49DE-AADC-D06DA5EE09CE}" presName="rootComposite" presStyleCnt="0"/>
      <dgm:spPr/>
    </dgm:pt>
    <dgm:pt modelId="{92FE8C7F-DAE3-4B49-BD49-705DF07C2EA2}" type="pres">
      <dgm:prSet presAssocID="{A4B40A52-2380-49DE-AADC-D06DA5EE09CE}" presName="rootText" presStyleLbl="node2" presStyleIdx="2" presStyleCnt="4">
        <dgm:presLayoutVars>
          <dgm:chPref val="3"/>
        </dgm:presLayoutVars>
      </dgm:prSet>
      <dgm:spPr/>
    </dgm:pt>
    <dgm:pt modelId="{1F901F90-319B-4F47-AEA0-CB135EE001EF}" type="pres">
      <dgm:prSet presAssocID="{A4B40A52-2380-49DE-AADC-D06DA5EE09CE}" presName="rootConnector" presStyleLbl="node2" presStyleIdx="2" presStyleCnt="4"/>
      <dgm:spPr/>
    </dgm:pt>
    <dgm:pt modelId="{BAB3E692-A2B9-47B3-86B1-670C63B88442}" type="pres">
      <dgm:prSet presAssocID="{A4B40A52-2380-49DE-AADC-D06DA5EE09CE}" presName="hierChild4" presStyleCnt="0"/>
      <dgm:spPr/>
    </dgm:pt>
    <dgm:pt modelId="{56BF6690-0049-4499-84EE-43BF7FE2531A}" type="pres">
      <dgm:prSet presAssocID="{6F66F6F9-AD2A-488C-8520-2C5E62B46BFF}" presName="Name37" presStyleLbl="parChTrans1D3" presStyleIdx="1" presStyleCnt="3"/>
      <dgm:spPr/>
    </dgm:pt>
    <dgm:pt modelId="{E10DDFCF-3305-423E-A1F9-862B1CA190A9}" type="pres">
      <dgm:prSet presAssocID="{FF162FAE-13E3-430E-A2B7-678D636A03D0}" presName="hierRoot2" presStyleCnt="0">
        <dgm:presLayoutVars>
          <dgm:hierBranch val="init"/>
        </dgm:presLayoutVars>
      </dgm:prSet>
      <dgm:spPr/>
    </dgm:pt>
    <dgm:pt modelId="{A69A1968-2219-458A-8D4C-3A0ACF37F8D6}" type="pres">
      <dgm:prSet presAssocID="{FF162FAE-13E3-430E-A2B7-678D636A03D0}" presName="rootComposite" presStyleCnt="0"/>
      <dgm:spPr/>
    </dgm:pt>
    <dgm:pt modelId="{C45972FC-B16B-42DB-84CF-B1D2E9D967E3}" type="pres">
      <dgm:prSet presAssocID="{FF162FAE-13E3-430E-A2B7-678D636A03D0}" presName="rootText" presStyleLbl="node3" presStyleIdx="1" presStyleCnt="3">
        <dgm:presLayoutVars>
          <dgm:chPref val="3"/>
        </dgm:presLayoutVars>
      </dgm:prSet>
      <dgm:spPr/>
    </dgm:pt>
    <dgm:pt modelId="{C9F32041-BDE4-47CE-8881-5DC2632E7CDA}" type="pres">
      <dgm:prSet presAssocID="{FF162FAE-13E3-430E-A2B7-678D636A03D0}" presName="rootConnector" presStyleLbl="node3" presStyleIdx="1" presStyleCnt="3"/>
      <dgm:spPr/>
    </dgm:pt>
    <dgm:pt modelId="{9F5ACE5E-4FB2-45F4-9F60-6419B4D7847C}" type="pres">
      <dgm:prSet presAssocID="{FF162FAE-13E3-430E-A2B7-678D636A03D0}" presName="hierChild4" presStyleCnt="0"/>
      <dgm:spPr/>
    </dgm:pt>
    <dgm:pt modelId="{CB1B23F6-7F60-4127-AF65-29612468B10A}" type="pres">
      <dgm:prSet presAssocID="{FF162FAE-13E3-430E-A2B7-678D636A03D0}" presName="hierChild5" presStyleCnt="0"/>
      <dgm:spPr/>
    </dgm:pt>
    <dgm:pt modelId="{A0C67B18-11AF-4C66-9143-52EE69C9A945}" type="pres">
      <dgm:prSet presAssocID="{A4B40A52-2380-49DE-AADC-D06DA5EE09CE}" presName="hierChild5" presStyleCnt="0"/>
      <dgm:spPr/>
    </dgm:pt>
    <dgm:pt modelId="{5690C9A9-6E98-4C65-AC99-2A91B7E89959}" type="pres">
      <dgm:prSet presAssocID="{C67AA670-A6A1-4E90-BBBF-6631C272513B}" presName="Name37" presStyleLbl="parChTrans1D2" presStyleIdx="3" presStyleCnt="4"/>
      <dgm:spPr/>
    </dgm:pt>
    <dgm:pt modelId="{2F75820D-1C89-43E4-B531-46A7BE0D9FA9}" type="pres">
      <dgm:prSet presAssocID="{243D552D-011F-4F72-A1A8-760A5272DB6E}" presName="hierRoot2" presStyleCnt="0">
        <dgm:presLayoutVars>
          <dgm:hierBranch val="init"/>
        </dgm:presLayoutVars>
      </dgm:prSet>
      <dgm:spPr/>
    </dgm:pt>
    <dgm:pt modelId="{03A2FC19-F78E-4BFB-B1C1-A6FA88DAADD5}" type="pres">
      <dgm:prSet presAssocID="{243D552D-011F-4F72-A1A8-760A5272DB6E}" presName="rootComposite" presStyleCnt="0"/>
      <dgm:spPr/>
    </dgm:pt>
    <dgm:pt modelId="{68734DBD-35B1-4752-A6BD-C826E2C918D1}" type="pres">
      <dgm:prSet presAssocID="{243D552D-011F-4F72-A1A8-760A5272DB6E}" presName="rootText" presStyleLbl="node2" presStyleIdx="3" presStyleCnt="4">
        <dgm:presLayoutVars>
          <dgm:chPref val="3"/>
        </dgm:presLayoutVars>
      </dgm:prSet>
      <dgm:spPr/>
    </dgm:pt>
    <dgm:pt modelId="{36D6DCF6-A3BD-419B-BC83-FC1435014B7A}" type="pres">
      <dgm:prSet presAssocID="{243D552D-011F-4F72-A1A8-760A5272DB6E}" presName="rootConnector" presStyleLbl="node2" presStyleIdx="3" presStyleCnt="4"/>
      <dgm:spPr/>
    </dgm:pt>
    <dgm:pt modelId="{A288B9CE-90AD-40A8-B858-791FC712940C}" type="pres">
      <dgm:prSet presAssocID="{243D552D-011F-4F72-A1A8-760A5272DB6E}" presName="hierChild4" presStyleCnt="0"/>
      <dgm:spPr/>
    </dgm:pt>
    <dgm:pt modelId="{0D14BF34-202C-4FEE-A4FE-1EC5CEA4F455}" type="pres">
      <dgm:prSet presAssocID="{29E61F55-05C8-4F14-8F4D-CA756B1F4D0E}" presName="Name37" presStyleLbl="parChTrans1D3" presStyleIdx="2" presStyleCnt="3"/>
      <dgm:spPr/>
    </dgm:pt>
    <dgm:pt modelId="{14589337-9156-49A2-816B-A29FB570EF8A}" type="pres">
      <dgm:prSet presAssocID="{E992FE33-3C5F-4EA3-A526-1339742453C3}" presName="hierRoot2" presStyleCnt="0">
        <dgm:presLayoutVars>
          <dgm:hierBranch val="init"/>
        </dgm:presLayoutVars>
      </dgm:prSet>
      <dgm:spPr/>
    </dgm:pt>
    <dgm:pt modelId="{74B8FEF2-5D40-489C-BC50-5F1BAEA0DE50}" type="pres">
      <dgm:prSet presAssocID="{E992FE33-3C5F-4EA3-A526-1339742453C3}" presName="rootComposite" presStyleCnt="0"/>
      <dgm:spPr/>
    </dgm:pt>
    <dgm:pt modelId="{1C6119F7-66F5-4FCA-9EA8-25ECC6EC7147}" type="pres">
      <dgm:prSet presAssocID="{E992FE33-3C5F-4EA3-A526-1339742453C3}" presName="rootText" presStyleLbl="node3" presStyleIdx="2" presStyleCnt="3">
        <dgm:presLayoutVars>
          <dgm:chPref val="3"/>
        </dgm:presLayoutVars>
      </dgm:prSet>
      <dgm:spPr/>
    </dgm:pt>
    <dgm:pt modelId="{A57F6A9E-331A-429C-A7CE-AB96FC6EC43A}" type="pres">
      <dgm:prSet presAssocID="{E992FE33-3C5F-4EA3-A526-1339742453C3}" presName="rootConnector" presStyleLbl="node3" presStyleIdx="2" presStyleCnt="3"/>
      <dgm:spPr/>
    </dgm:pt>
    <dgm:pt modelId="{C9D883AE-E933-4C4E-B93B-13A03715E59E}" type="pres">
      <dgm:prSet presAssocID="{E992FE33-3C5F-4EA3-A526-1339742453C3}" presName="hierChild4" presStyleCnt="0"/>
      <dgm:spPr/>
    </dgm:pt>
    <dgm:pt modelId="{D2E5A32E-B7DE-4403-A9D6-11BA9394FC82}" type="pres">
      <dgm:prSet presAssocID="{E992FE33-3C5F-4EA3-A526-1339742453C3}" presName="hierChild5" presStyleCnt="0"/>
      <dgm:spPr/>
    </dgm:pt>
    <dgm:pt modelId="{8D7A9D29-C6BE-46EF-BE25-E286854ABC82}" type="pres">
      <dgm:prSet presAssocID="{243D552D-011F-4F72-A1A8-760A5272DB6E}" presName="hierChild5" presStyleCnt="0"/>
      <dgm:spPr/>
    </dgm:pt>
    <dgm:pt modelId="{D4C4C6F6-90DF-47FB-8DFE-C19341282D0C}" type="pres">
      <dgm:prSet presAssocID="{9217B13F-1A0C-45B0-A1FD-539B7E1ABD76}" presName="hierChild3" presStyleCnt="0"/>
      <dgm:spPr/>
    </dgm:pt>
  </dgm:ptLst>
  <dgm:cxnLst>
    <dgm:cxn modelId="{D67E3D03-5A69-4130-B70A-552608DECFA9}" type="presOf" srcId="{E992FE33-3C5F-4EA3-A526-1339742453C3}" destId="{A57F6A9E-331A-429C-A7CE-AB96FC6EC43A}" srcOrd="1" destOrd="0" presId="urn:microsoft.com/office/officeart/2005/8/layout/orgChart1"/>
    <dgm:cxn modelId="{859F1008-13F3-4C98-BBC5-667665A828EE}" type="presOf" srcId="{A4B40A52-2380-49DE-AADC-D06DA5EE09CE}" destId="{92FE8C7F-DAE3-4B49-BD49-705DF07C2EA2}" srcOrd="0" destOrd="0" presId="urn:microsoft.com/office/officeart/2005/8/layout/orgChart1"/>
    <dgm:cxn modelId="{0A1E2F1D-69B1-410C-BBA7-62C813969D7B}" type="presOf" srcId="{243D552D-011F-4F72-A1A8-760A5272DB6E}" destId="{68734DBD-35B1-4752-A6BD-C826E2C918D1}" srcOrd="0" destOrd="0" presId="urn:microsoft.com/office/officeart/2005/8/layout/orgChart1"/>
    <dgm:cxn modelId="{8BE5A71F-2AF2-4AB2-968A-1C5B15B9C0B0}" type="presOf" srcId="{37840DFD-0192-4546-9906-5D09C071B8B8}" destId="{0411DA26-5A9B-41C1-8772-992E305D4CAD}" srcOrd="0" destOrd="0" presId="urn:microsoft.com/office/officeart/2005/8/layout/orgChart1"/>
    <dgm:cxn modelId="{1773F334-56DB-4CE3-A1B9-3C94CF2CE462}" type="presOf" srcId="{E992FE33-3C5F-4EA3-A526-1339742453C3}" destId="{1C6119F7-66F5-4FCA-9EA8-25ECC6EC7147}" srcOrd="0" destOrd="0" presId="urn:microsoft.com/office/officeart/2005/8/layout/orgChart1"/>
    <dgm:cxn modelId="{96FC793A-84D3-495C-8393-659E8FF76851}" type="presOf" srcId="{FF162FAE-13E3-430E-A2B7-678D636A03D0}" destId="{C45972FC-B16B-42DB-84CF-B1D2E9D967E3}" srcOrd="0" destOrd="0" presId="urn:microsoft.com/office/officeart/2005/8/layout/orgChart1"/>
    <dgm:cxn modelId="{E6DD4848-6CBB-4F4F-B312-4B2C430303C3}" type="presOf" srcId="{95DA2C19-5ECA-47BC-AB31-CDF413688F40}" destId="{9EBEB64B-5C65-48AA-A5F9-1127B0AB4618}" srcOrd="0" destOrd="0" presId="urn:microsoft.com/office/officeart/2005/8/layout/orgChart1"/>
    <dgm:cxn modelId="{7D0FB469-2DBE-4DE3-AC7A-FF2A4C2CD3C7}" type="presOf" srcId="{9217B13F-1A0C-45B0-A1FD-539B7E1ABD76}" destId="{7E21816D-965F-47F7-8318-E8F9510187A9}" srcOrd="0" destOrd="0" presId="urn:microsoft.com/office/officeart/2005/8/layout/orgChart1"/>
    <dgm:cxn modelId="{A6B6C277-DF6F-4C5F-A340-04902D9F61E1}" type="presOf" srcId="{9217B13F-1A0C-45B0-A1FD-539B7E1ABD76}" destId="{303A9E69-6C3D-4035-BDB7-0ACAD12E32FB}" srcOrd="1" destOrd="0" presId="urn:microsoft.com/office/officeart/2005/8/layout/orgChart1"/>
    <dgm:cxn modelId="{BBCD857F-080A-4C41-9B02-5B20B85AA9DB}" srcId="{9217B13F-1A0C-45B0-A1FD-539B7E1ABD76}" destId="{95DA2C19-5ECA-47BC-AB31-CDF413688F40}" srcOrd="0" destOrd="0" parTransId="{430466D3-2F6E-4200-8BA9-BC3F85DFADB8}" sibTransId="{E8BBC952-2650-4742-BF85-270D12E47542}"/>
    <dgm:cxn modelId="{735AC284-3B41-4F1D-AB7A-6940CFB1BA22}" type="presOf" srcId="{C1DDB0FE-0C97-4984-8663-03C23FA2FD62}" destId="{E1FDC4E3-2F5D-4035-95DC-00C0041EFFFC}" srcOrd="1" destOrd="0" presId="urn:microsoft.com/office/officeart/2005/8/layout/orgChart1"/>
    <dgm:cxn modelId="{BCE8378B-2613-4332-A36C-0A03BE9CDE00}" type="presOf" srcId="{58230BEE-A569-4E82-95CE-46D9C78BCAE5}" destId="{919FE0A9-0AE2-4755-9797-45828B378A9C}" srcOrd="0" destOrd="0" presId="urn:microsoft.com/office/officeart/2005/8/layout/orgChart1"/>
    <dgm:cxn modelId="{8F2E358E-6C74-4C78-B267-317A58427016}" type="presOf" srcId="{C1DDB0FE-0C97-4984-8663-03C23FA2FD62}" destId="{C8BC9A5E-B8A4-4980-A631-EFD33DD9C58C}" srcOrd="0" destOrd="0" presId="urn:microsoft.com/office/officeart/2005/8/layout/orgChart1"/>
    <dgm:cxn modelId="{BAD0EE92-7877-4356-A194-A089133A2038}" type="presOf" srcId="{430466D3-2F6E-4200-8BA9-BC3F85DFADB8}" destId="{615B6646-96DB-4021-990C-21D2582BD876}" srcOrd="0" destOrd="0" presId="urn:microsoft.com/office/officeart/2005/8/layout/orgChart1"/>
    <dgm:cxn modelId="{26807294-8B92-4B42-9A35-077B3995BD9C}" type="presOf" srcId="{243D552D-011F-4F72-A1A8-760A5272DB6E}" destId="{36D6DCF6-A3BD-419B-BC83-FC1435014B7A}" srcOrd="1" destOrd="0" presId="urn:microsoft.com/office/officeart/2005/8/layout/orgChart1"/>
    <dgm:cxn modelId="{780FC096-68EF-4DD5-9118-A9D938FCD2E4}" type="presOf" srcId="{A4B40A52-2380-49DE-AADC-D06DA5EE09CE}" destId="{1F901F90-319B-4F47-AEA0-CB135EE001EF}" srcOrd="1" destOrd="0" presId="urn:microsoft.com/office/officeart/2005/8/layout/orgChart1"/>
    <dgm:cxn modelId="{02C65BA3-0E23-4B80-8518-97ECF673FF89}" srcId="{9217B13F-1A0C-45B0-A1FD-539B7E1ABD76}" destId="{A4B40A52-2380-49DE-AADC-D06DA5EE09CE}" srcOrd="2" destOrd="0" parTransId="{33697D37-4C61-474F-90D7-5F5CF1FC29CC}" sibTransId="{D09A811E-1954-42DB-872F-B261119C828C}"/>
    <dgm:cxn modelId="{C4484CA5-F73F-4F38-9FC5-39165749E118}" srcId="{53DB0DB6-7B31-41EF-A21E-1448F1864448}" destId="{9217B13F-1A0C-45B0-A1FD-539B7E1ABD76}" srcOrd="0" destOrd="0" parTransId="{0CD4DC1B-DB72-473D-B33A-E76C4B404559}" sibTransId="{39A61741-24E0-4EEB-967F-8E5B57615F46}"/>
    <dgm:cxn modelId="{D644D3B0-EACC-4508-8AB1-C2A9A0EAA2C1}" srcId="{9217B13F-1A0C-45B0-A1FD-539B7E1ABD76}" destId="{243D552D-011F-4F72-A1A8-760A5272DB6E}" srcOrd="3" destOrd="0" parTransId="{C67AA670-A6A1-4E90-BBBF-6631C272513B}" sibTransId="{9B186A54-1438-40C0-B34E-64E5752864E2}"/>
    <dgm:cxn modelId="{ECA191B1-B224-4F96-9399-40A4D42197AC}" type="presOf" srcId="{58230BEE-A569-4E82-95CE-46D9C78BCAE5}" destId="{A40A7E7B-3404-4B28-9128-631ED7233AF5}" srcOrd="1" destOrd="0" presId="urn:microsoft.com/office/officeart/2005/8/layout/orgChart1"/>
    <dgm:cxn modelId="{F400EDB4-5A13-4675-BA5F-C003B965F9EF}" type="presOf" srcId="{53DB0DB6-7B31-41EF-A21E-1448F1864448}" destId="{C318899E-823B-458C-8497-0A5F15865751}" srcOrd="0" destOrd="0" presId="urn:microsoft.com/office/officeart/2005/8/layout/orgChart1"/>
    <dgm:cxn modelId="{7839B4B9-A7C4-49D7-A5A9-7F605C5CBD8D}" srcId="{243D552D-011F-4F72-A1A8-760A5272DB6E}" destId="{E992FE33-3C5F-4EA3-A526-1339742453C3}" srcOrd="0" destOrd="0" parTransId="{29E61F55-05C8-4F14-8F4D-CA756B1F4D0E}" sibTransId="{F93D6A67-1E46-4704-B227-A903AE1BB355}"/>
    <dgm:cxn modelId="{04C4ACC1-5B54-4512-B9F7-20A5A42B540F}" srcId="{95DA2C19-5ECA-47BC-AB31-CDF413688F40}" destId="{C1DDB0FE-0C97-4984-8663-03C23FA2FD62}" srcOrd="0" destOrd="0" parTransId="{37840DFD-0192-4546-9906-5D09C071B8B8}" sibTransId="{898EA563-1C8C-46F7-A282-B310719B6E27}"/>
    <dgm:cxn modelId="{113CA1C5-DCEF-49FB-9F82-FCAF75943BF9}" type="presOf" srcId="{FF162FAE-13E3-430E-A2B7-678D636A03D0}" destId="{C9F32041-BDE4-47CE-8881-5DC2632E7CDA}" srcOrd="1" destOrd="0" presId="urn:microsoft.com/office/officeart/2005/8/layout/orgChart1"/>
    <dgm:cxn modelId="{8B3822C6-02A3-4DE7-BB66-E8F81DC30C96}" srcId="{9217B13F-1A0C-45B0-A1FD-539B7E1ABD76}" destId="{58230BEE-A569-4E82-95CE-46D9C78BCAE5}" srcOrd="1" destOrd="0" parTransId="{B1800EC6-4CD3-40D9-BF25-50C8857178C3}" sibTransId="{472FBA0B-DE53-4B58-B472-18920CE6AFBD}"/>
    <dgm:cxn modelId="{2E9C1DD2-9671-46E6-A9D4-392A9B4470E8}" type="presOf" srcId="{6F66F6F9-AD2A-488C-8520-2C5E62B46BFF}" destId="{56BF6690-0049-4499-84EE-43BF7FE2531A}" srcOrd="0" destOrd="0" presId="urn:microsoft.com/office/officeart/2005/8/layout/orgChart1"/>
    <dgm:cxn modelId="{DA90ACE2-A6C9-4119-80D4-7F3241C4D0A9}" type="presOf" srcId="{C67AA670-A6A1-4E90-BBBF-6631C272513B}" destId="{5690C9A9-6E98-4C65-AC99-2A91B7E89959}" srcOrd="0" destOrd="0" presId="urn:microsoft.com/office/officeart/2005/8/layout/orgChart1"/>
    <dgm:cxn modelId="{3F3CE6E6-4A8E-49FB-9CB8-9B6908C351E3}" type="presOf" srcId="{33697D37-4C61-474F-90D7-5F5CF1FC29CC}" destId="{88394666-7F06-453F-80AF-C657032DCCDF}" srcOrd="0" destOrd="0" presId="urn:microsoft.com/office/officeart/2005/8/layout/orgChart1"/>
    <dgm:cxn modelId="{67C892E8-CF1F-4B40-8D08-F315EB06E077}" type="presOf" srcId="{B1800EC6-4CD3-40D9-BF25-50C8857178C3}" destId="{57E1B270-26DB-402E-B542-7218C4AC6F20}" srcOrd="0" destOrd="0" presId="urn:microsoft.com/office/officeart/2005/8/layout/orgChart1"/>
    <dgm:cxn modelId="{583D80EE-AEBB-475B-9CD5-52937CC5C35F}" type="presOf" srcId="{29E61F55-05C8-4F14-8F4D-CA756B1F4D0E}" destId="{0D14BF34-202C-4FEE-A4FE-1EC5CEA4F455}" srcOrd="0" destOrd="0" presId="urn:microsoft.com/office/officeart/2005/8/layout/orgChart1"/>
    <dgm:cxn modelId="{9DE651F0-E2D6-424C-8542-B76582460391}" srcId="{A4B40A52-2380-49DE-AADC-D06DA5EE09CE}" destId="{FF162FAE-13E3-430E-A2B7-678D636A03D0}" srcOrd="0" destOrd="0" parTransId="{6F66F6F9-AD2A-488C-8520-2C5E62B46BFF}" sibTransId="{063F588C-9AE1-42FD-B5E2-2CC8388B2763}"/>
    <dgm:cxn modelId="{D05306FB-BD02-4173-A9CD-1B59AF0984DF}" type="presOf" srcId="{95DA2C19-5ECA-47BC-AB31-CDF413688F40}" destId="{22874728-659B-4985-8FB0-7771157A5DF6}" srcOrd="1" destOrd="0" presId="urn:microsoft.com/office/officeart/2005/8/layout/orgChart1"/>
    <dgm:cxn modelId="{B6A15BA8-DCB4-4489-881F-C00D5AC65553}" type="presParOf" srcId="{C318899E-823B-458C-8497-0A5F15865751}" destId="{79646A22-3243-4CA5-AF2A-9D773346D624}" srcOrd="0" destOrd="0" presId="urn:microsoft.com/office/officeart/2005/8/layout/orgChart1"/>
    <dgm:cxn modelId="{A1562FEF-B28C-46CF-B448-1D7B64298516}" type="presParOf" srcId="{79646A22-3243-4CA5-AF2A-9D773346D624}" destId="{ED346E6D-93DC-49B0-9FC6-29CD5F1FFD89}" srcOrd="0" destOrd="0" presId="urn:microsoft.com/office/officeart/2005/8/layout/orgChart1"/>
    <dgm:cxn modelId="{974148FA-5155-406C-8C76-DB71B32BD2EA}" type="presParOf" srcId="{ED346E6D-93DC-49B0-9FC6-29CD5F1FFD89}" destId="{7E21816D-965F-47F7-8318-E8F9510187A9}" srcOrd="0" destOrd="0" presId="urn:microsoft.com/office/officeart/2005/8/layout/orgChart1"/>
    <dgm:cxn modelId="{25333946-E224-474D-91BD-92BF460207BB}" type="presParOf" srcId="{ED346E6D-93DC-49B0-9FC6-29CD5F1FFD89}" destId="{303A9E69-6C3D-4035-BDB7-0ACAD12E32FB}" srcOrd="1" destOrd="0" presId="urn:microsoft.com/office/officeart/2005/8/layout/orgChart1"/>
    <dgm:cxn modelId="{4E450BB1-3B7D-4050-B452-F5F92FA70043}" type="presParOf" srcId="{79646A22-3243-4CA5-AF2A-9D773346D624}" destId="{C6D35805-390C-4EEE-B97F-9B4AC011B56E}" srcOrd="1" destOrd="0" presId="urn:microsoft.com/office/officeart/2005/8/layout/orgChart1"/>
    <dgm:cxn modelId="{F74ACEE9-30F3-4AF7-85A2-2D7EB5D99726}" type="presParOf" srcId="{C6D35805-390C-4EEE-B97F-9B4AC011B56E}" destId="{615B6646-96DB-4021-990C-21D2582BD876}" srcOrd="0" destOrd="0" presId="urn:microsoft.com/office/officeart/2005/8/layout/orgChart1"/>
    <dgm:cxn modelId="{8CF4D466-5A26-4076-A2CA-E0B471B2C3AE}" type="presParOf" srcId="{C6D35805-390C-4EEE-B97F-9B4AC011B56E}" destId="{7B85EAFD-0E5D-4873-AB03-C347B8DF40F1}" srcOrd="1" destOrd="0" presId="urn:microsoft.com/office/officeart/2005/8/layout/orgChart1"/>
    <dgm:cxn modelId="{AD81A12A-4362-4591-8771-AE76811E43A0}" type="presParOf" srcId="{7B85EAFD-0E5D-4873-AB03-C347B8DF40F1}" destId="{47E0263D-C4E5-450E-AFB0-01FCB8E489B8}" srcOrd="0" destOrd="0" presId="urn:microsoft.com/office/officeart/2005/8/layout/orgChart1"/>
    <dgm:cxn modelId="{FF50A565-9308-4C7C-A2E0-4DFF4B90A33A}" type="presParOf" srcId="{47E0263D-C4E5-450E-AFB0-01FCB8E489B8}" destId="{9EBEB64B-5C65-48AA-A5F9-1127B0AB4618}" srcOrd="0" destOrd="0" presId="urn:microsoft.com/office/officeart/2005/8/layout/orgChart1"/>
    <dgm:cxn modelId="{DF7A6E3C-6B6B-4094-BB52-6186864A1E71}" type="presParOf" srcId="{47E0263D-C4E5-450E-AFB0-01FCB8E489B8}" destId="{22874728-659B-4985-8FB0-7771157A5DF6}" srcOrd="1" destOrd="0" presId="urn:microsoft.com/office/officeart/2005/8/layout/orgChart1"/>
    <dgm:cxn modelId="{D74C230B-3567-4F0E-A4F8-7862AFE7600C}" type="presParOf" srcId="{7B85EAFD-0E5D-4873-AB03-C347B8DF40F1}" destId="{57AF5FA8-30C8-414B-B179-9DCC12EE3674}" srcOrd="1" destOrd="0" presId="urn:microsoft.com/office/officeart/2005/8/layout/orgChart1"/>
    <dgm:cxn modelId="{56616B02-6662-44AC-8DD7-FD481EA4D179}" type="presParOf" srcId="{57AF5FA8-30C8-414B-B179-9DCC12EE3674}" destId="{0411DA26-5A9B-41C1-8772-992E305D4CAD}" srcOrd="0" destOrd="0" presId="urn:microsoft.com/office/officeart/2005/8/layout/orgChart1"/>
    <dgm:cxn modelId="{2BB6C353-8DD4-4B09-B9DC-786F643091C0}" type="presParOf" srcId="{57AF5FA8-30C8-414B-B179-9DCC12EE3674}" destId="{FBAF7D3E-E7FF-4957-BC12-ECCD84350173}" srcOrd="1" destOrd="0" presId="urn:microsoft.com/office/officeart/2005/8/layout/orgChart1"/>
    <dgm:cxn modelId="{F6BC92E9-8C60-41EE-9E9D-CAD14E2501EE}" type="presParOf" srcId="{FBAF7D3E-E7FF-4957-BC12-ECCD84350173}" destId="{6E9D136B-8515-441D-BBB3-51BB368E2477}" srcOrd="0" destOrd="0" presId="urn:microsoft.com/office/officeart/2005/8/layout/orgChart1"/>
    <dgm:cxn modelId="{36C9AC51-89C8-4DEA-9036-1729FA28EE1A}" type="presParOf" srcId="{6E9D136B-8515-441D-BBB3-51BB368E2477}" destId="{C8BC9A5E-B8A4-4980-A631-EFD33DD9C58C}" srcOrd="0" destOrd="0" presId="urn:microsoft.com/office/officeart/2005/8/layout/orgChart1"/>
    <dgm:cxn modelId="{6EE155E7-47FB-4E51-9243-71CC3571DC6B}" type="presParOf" srcId="{6E9D136B-8515-441D-BBB3-51BB368E2477}" destId="{E1FDC4E3-2F5D-4035-95DC-00C0041EFFFC}" srcOrd="1" destOrd="0" presId="urn:microsoft.com/office/officeart/2005/8/layout/orgChart1"/>
    <dgm:cxn modelId="{4624DFBC-CD4F-49DB-B10B-4B9EDE1B6DBE}" type="presParOf" srcId="{FBAF7D3E-E7FF-4957-BC12-ECCD84350173}" destId="{4BC1E5DD-E2B3-4CAD-B490-1CFA9BCFD49E}" srcOrd="1" destOrd="0" presId="urn:microsoft.com/office/officeart/2005/8/layout/orgChart1"/>
    <dgm:cxn modelId="{5AA61FC0-27FC-4ADD-9BE2-76322563D994}" type="presParOf" srcId="{FBAF7D3E-E7FF-4957-BC12-ECCD84350173}" destId="{8640DE82-D0EA-4896-B6D7-253FB1DAF00C}" srcOrd="2" destOrd="0" presId="urn:microsoft.com/office/officeart/2005/8/layout/orgChart1"/>
    <dgm:cxn modelId="{EE38CC26-AC88-4886-99E5-4B9923823BE2}" type="presParOf" srcId="{7B85EAFD-0E5D-4873-AB03-C347B8DF40F1}" destId="{3C921058-1333-4FA3-B7D2-5510A57B9A6E}" srcOrd="2" destOrd="0" presId="urn:microsoft.com/office/officeart/2005/8/layout/orgChart1"/>
    <dgm:cxn modelId="{C45B6EA2-5B1A-41E0-9DD2-D543DD28CB28}" type="presParOf" srcId="{C6D35805-390C-4EEE-B97F-9B4AC011B56E}" destId="{57E1B270-26DB-402E-B542-7218C4AC6F20}" srcOrd="2" destOrd="0" presId="urn:microsoft.com/office/officeart/2005/8/layout/orgChart1"/>
    <dgm:cxn modelId="{71DB1177-73DF-4075-AFBF-C96C466BD84B}" type="presParOf" srcId="{C6D35805-390C-4EEE-B97F-9B4AC011B56E}" destId="{BFD044D7-A510-4505-9681-5745543C15FD}" srcOrd="3" destOrd="0" presId="urn:microsoft.com/office/officeart/2005/8/layout/orgChart1"/>
    <dgm:cxn modelId="{C3EE0535-B687-4513-9786-E0DC441D3E0F}" type="presParOf" srcId="{BFD044D7-A510-4505-9681-5745543C15FD}" destId="{AC16E7E5-BF66-4383-84BA-BE4D2474C0BE}" srcOrd="0" destOrd="0" presId="urn:microsoft.com/office/officeart/2005/8/layout/orgChart1"/>
    <dgm:cxn modelId="{17FC8224-DBB3-46B5-A08D-EDF5C7B84564}" type="presParOf" srcId="{AC16E7E5-BF66-4383-84BA-BE4D2474C0BE}" destId="{919FE0A9-0AE2-4755-9797-45828B378A9C}" srcOrd="0" destOrd="0" presId="urn:microsoft.com/office/officeart/2005/8/layout/orgChart1"/>
    <dgm:cxn modelId="{F42F7B9D-3C76-4D32-BC54-348C12C96639}" type="presParOf" srcId="{AC16E7E5-BF66-4383-84BA-BE4D2474C0BE}" destId="{A40A7E7B-3404-4B28-9128-631ED7233AF5}" srcOrd="1" destOrd="0" presId="urn:microsoft.com/office/officeart/2005/8/layout/orgChart1"/>
    <dgm:cxn modelId="{45E7DE56-7527-45DC-B6F7-73A9630CE916}" type="presParOf" srcId="{BFD044D7-A510-4505-9681-5745543C15FD}" destId="{81F19441-9CCB-4547-9F1C-BF76E890E085}" srcOrd="1" destOrd="0" presId="urn:microsoft.com/office/officeart/2005/8/layout/orgChart1"/>
    <dgm:cxn modelId="{FCEBAA72-F7CC-4EF6-A12B-FE17DB496E62}" type="presParOf" srcId="{BFD044D7-A510-4505-9681-5745543C15FD}" destId="{E9A2D5BB-6439-4795-BCC4-DD18AAF21E01}" srcOrd="2" destOrd="0" presId="urn:microsoft.com/office/officeart/2005/8/layout/orgChart1"/>
    <dgm:cxn modelId="{9103614C-1B77-404E-8051-9C4D6F21CE14}" type="presParOf" srcId="{C6D35805-390C-4EEE-B97F-9B4AC011B56E}" destId="{88394666-7F06-453F-80AF-C657032DCCDF}" srcOrd="4" destOrd="0" presId="urn:microsoft.com/office/officeart/2005/8/layout/orgChart1"/>
    <dgm:cxn modelId="{1B9EADA0-4CC3-4340-B963-D19B08449FB3}" type="presParOf" srcId="{C6D35805-390C-4EEE-B97F-9B4AC011B56E}" destId="{A1D29080-28F1-44F4-97AB-E7846E2BF11C}" srcOrd="5" destOrd="0" presId="urn:microsoft.com/office/officeart/2005/8/layout/orgChart1"/>
    <dgm:cxn modelId="{9C48483E-15DF-48F9-9EDD-EA9E896E6713}" type="presParOf" srcId="{A1D29080-28F1-44F4-97AB-E7846E2BF11C}" destId="{B49310BD-F1E1-4A1C-A746-0EEDD18818FB}" srcOrd="0" destOrd="0" presId="urn:microsoft.com/office/officeart/2005/8/layout/orgChart1"/>
    <dgm:cxn modelId="{2FCE8FBB-D638-45F2-BC0E-EA48167611E0}" type="presParOf" srcId="{B49310BD-F1E1-4A1C-A746-0EEDD18818FB}" destId="{92FE8C7F-DAE3-4B49-BD49-705DF07C2EA2}" srcOrd="0" destOrd="0" presId="urn:microsoft.com/office/officeart/2005/8/layout/orgChart1"/>
    <dgm:cxn modelId="{E03E7B94-8423-4D1D-9610-10DE3E7DE704}" type="presParOf" srcId="{B49310BD-F1E1-4A1C-A746-0EEDD18818FB}" destId="{1F901F90-319B-4F47-AEA0-CB135EE001EF}" srcOrd="1" destOrd="0" presId="urn:microsoft.com/office/officeart/2005/8/layout/orgChart1"/>
    <dgm:cxn modelId="{50CBDC38-91BF-4151-993D-5E438C3FC3EE}" type="presParOf" srcId="{A1D29080-28F1-44F4-97AB-E7846E2BF11C}" destId="{BAB3E692-A2B9-47B3-86B1-670C63B88442}" srcOrd="1" destOrd="0" presId="urn:microsoft.com/office/officeart/2005/8/layout/orgChart1"/>
    <dgm:cxn modelId="{7DCDE011-13AD-4D66-8D9D-87482D1A361C}" type="presParOf" srcId="{BAB3E692-A2B9-47B3-86B1-670C63B88442}" destId="{56BF6690-0049-4499-84EE-43BF7FE2531A}" srcOrd="0" destOrd="0" presId="urn:microsoft.com/office/officeart/2005/8/layout/orgChart1"/>
    <dgm:cxn modelId="{FDA6F8B9-0231-422B-810A-B3626DDBD86F}" type="presParOf" srcId="{BAB3E692-A2B9-47B3-86B1-670C63B88442}" destId="{E10DDFCF-3305-423E-A1F9-862B1CA190A9}" srcOrd="1" destOrd="0" presId="urn:microsoft.com/office/officeart/2005/8/layout/orgChart1"/>
    <dgm:cxn modelId="{01972D6A-7843-44A8-ABBB-7E08035815B7}" type="presParOf" srcId="{E10DDFCF-3305-423E-A1F9-862B1CA190A9}" destId="{A69A1968-2219-458A-8D4C-3A0ACF37F8D6}" srcOrd="0" destOrd="0" presId="urn:microsoft.com/office/officeart/2005/8/layout/orgChart1"/>
    <dgm:cxn modelId="{AF2C6175-B87F-42CC-82BA-B18A5862C32A}" type="presParOf" srcId="{A69A1968-2219-458A-8D4C-3A0ACF37F8D6}" destId="{C45972FC-B16B-42DB-84CF-B1D2E9D967E3}" srcOrd="0" destOrd="0" presId="urn:microsoft.com/office/officeart/2005/8/layout/orgChart1"/>
    <dgm:cxn modelId="{BF6D965B-503D-4086-8F31-7CE0843A902A}" type="presParOf" srcId="{A69A1968-2219-458A-8D4C-3A0ACF37F8D6}" destId="{C9F32041-BDE4-47CE-8881-5DC2632E7CDA}" srcOrd="1" destOrd="0" presId="urn:microsoft.com/office/officeart/2005/8/layout/orgChart1"/>
    <dgm:cxn modelId="{A0EE65B6-36EB-4F87-9484-B8E53462E43B}" type="presParOf" srcId="{E10DDFCF-3305-423E-A1F9-862B1CA190A9}" destId="{9F5ACE5E-4FB2-45F4-9F60-6419B4D7847C}" srcOrd="1" destOrd="0" presId="urn:microsoft.com/office/officeart/2005/8/layout/orgChart1"/>
    <dgm:cxn modelId="{E971B000-1E8C-4EB6-99CB-2B964177D368}" type="presParOf" srcId="{E10DDFCF-3305-423E-A1F9-862B1CA190A9}" destId="{CB1B23F6-7F60-4127-AF65-29612468B10A}" srcOrd="2" destOrd="0" presId="urn:microsoft.com/office/officeart/2005/8/layout/orgChart1"/>
    <dgm:cxn modelId="{0099FCDB-FF8A-451A-91AA-7FEC50EF03C7}" type="presParOf" srcId="{A1D29080-28F1-44F4-97AB-E7846E2BF11C}" destId="{A0C67B18-11AF-4C66-9143-52EE69C9A945}" srcOrd="2" destOrd="0" presId="urn:microsoft.com/office/officeart/2005/8/layout/orgChart1"/>
    <dgm:cxn modelId="{4CE8BB39-C465-4383-99F4-F7529646670D}" type="presParOf" srcId="{C6D35805-390C-4EEE-B97F-9B4AC011B56E}" destId="{5690C9A9-6E98-4C65-AC99-2A91B7E89959}" srcOrd="6" destOrd="0" presId="urn:microsoft.com/office/officeart/2005/8/layout/orgChart1"/>
    <dgm:cxn modelId="{5E5A1715-9B53-4C25-B225-0B5D45CCA493}" type="presParOf" srcId="{C6D35805-390C-4EEE-B97F-9B4AC011B56E}" destId="{2F75820D-1C89-43E4-B531-46A7BE0D9FA9}" srcOrd="7" destOrd="0" presId="urn:microsoft.com/office/officeart/2005/8/layout/orgChart1"/>
    <dgm:cxn modelId="{25BB586E-E458-4FA2-A49F-C0150AC8EB5A}" type="presParOf" srcId="{2F75820D-1C89-43E4-B531-46A7BE0D9FA9}" destId="{03A2FC19-F78E-4BFB-B1C1-A6FA88DAADD5}" srcOrd="0" destOrd="0" presId="urn:microsoft.com/office/officeart/2005/8/layout/orgChart1"/>
    <dgm:cxn modelId="{3B4A9C9A-9BE9-4940-AD15-10576C169DCF}" type="presParOf" srcId="{03A2FC19-F78E-4BFB-B1C1-A6FA88DAADD5}" destId="{68734DBD-35B1-4752-A6BD-C826E2C918D1}" srcOrd="0" destOrd="0" presId="urn:microsoft.com/office/officeart/2005/8/layout/orgChart1"/>
    <dgm:cxn modelId="{29FC08A6-5257-48FB-83D4-AFFDC3719B82}" type="presParOf" srcId="{03A2FC19-F78E-4BFB-B1C1-A6FA88DAADD5}" destId="{36D6DCF6-A3BD-419B-BC83-FC1435014B7A}" srcOrd="1" destOrd="0" presId="urn:microsoft.com/office/officeart/2005/8/layout/orgChart1"/>
    <dgm:cxn modelId="{40A3633C-4B3F-4A19-91BB-7C9C2D3BF0D9}" type="presParOf" srcId="{2F75820D-1C89-43E4-B531-46A7BE0D9FA9}" destId="{A288B9CE-90AD-40A8-B858-791FC712940C}" srcOrd="1" destOrd="0" presId="urn:microsoft.com/office/officeart/2005/8/layout/orgChart1"/>
    <dgm:cxn modelId="{C7AFE99A-B973-4977-BB1F-334BC7226B4E}" type="presParOf" srcId="{A288B9CE-90AD-40A8-B858-791FC712940C}" destId="{0D14BF34-202C-4FEE-A4FE-1EC5CEA4F455}" srcOrd="0" destOrd="0" presId="urn:microsoft.com/office/officeart/2005/8/layout/orgChart1"/>
    <dgm:cxn modelId="{1AC5EE83-B4AF-43C5-8EEB-9577B2482940}" type="presParOf" srcId="{A288B9CE-90AD-40A8-B858-791FC712940C}" destId="{14589337-9156-49A2-816B-A29FB570EF8A}" srcOrd="1" destOrd="0" presId="urn:microsoft.com/office/officeart/2005/8/layout/orgChart1"/>
    <dgm:cxn modelId="{1D27F112-19F6-47BB-93D2-8F20DB77B6B6}" type="presParOf" srcId="{14589337-9156-49A2-816B-A29FB570EF8A}" destId="{74B8FEF2-5D40-489C-BC50-5F1BAEA0DE50}" srcOrd="0" destOrd="0" presId="urn:microsoft.com/office/officeart/2005/8/layout/orgChart1"/>
    <dgm:cxn modelId="{DC4588A9-A107-4A93-83EA-3DE679A59262}" type="presParOf" srcId="{74B8FEF2-5D40-489C-BC50-5F1BAEA0DE50}" destId="{1C6119F7-66F5-4FCA-9EA8-25ECC6EC7147}" srcOrd="0" destOrd="0" presId="urn:microsoft.com/office/officeart/2005/8/layout/orgChart1"/>
    <dgm:cxn modelId="{01A03DBE-8770-4CC1-9C8B-DB35AE13ACCC}" type="presParOf" srcId="{74B8FEF2-5D40-489C-BC50-5F1BAEA0DE50}" destId="{A57F6A9E-331A-429C-A7CE-AB96FC6EC43A}" srcOrd="1" destOrd="0" presId="urn:microsoft.com/office/officeart/2005/8/layout/orgChart1"/>
    <dgm:cxn modelId="{6EC0AD02-C357-46F5-9B8A-0D4BAD318BB3}" type="presParOf" srcId="{14589337-9156-49A2-816B-A29FB570EF8A}" destId="{C9D883AE-E933-4C4E-B93B-13A03715E59E}" srcOrd="1" destOrd="0" presId="urn:microsoft.com/office/officeart/2005/8/layout/orgChart1"/>
    <dgm:cxn modelId="{ADAFB4C2-E345-492C-8AAA-EA80C410A37B}" type="presParOf" srcId="{14589337-9156-49A2-816B-A29FB570EF8A}" destId="{D2E5A32E-B7DE-4403-A9D6-11BA9394FC82}" srcOrd="2" destOrd="0" presId="urn:microsoft.com/office/officeart/2005/8/layout/orgChart1"/>
    <dgm:cxn modelId="{3024530C-468A-46C2-8332-038A93D40055}" type="presParOf" srcId="{2F75820D-1C89-43E4-B531-46A7BE0D9FA9}" destId="{8D7A9D29-C6BE-46EF-BE25-E286854ABC82}" srcOrd="2" destOrd="0" presId="urn:microsoft.com/office/officeart/2005/8/layout/orgChart1"/>
    <dgm:cxn modelId="{139676C4-7E66-433A-9D4A-1378FB08CBD0}" type="presParOf" srcId="{79646A22-3243-4CA5-AF2A-9D773346D624}" destId="{D4C4C6F6-90DF-47FB-8DFE-C19341282D0C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EBA9E-5EF1-4C41-AAA2-9B446DFE241C}">
      <dsp:nvSpPr>
        <dsp:cNvPr id="0" name=""/>
        <dsp:cNvSpPr/>
      </dsp:nvSpPr>
      <dsp:spPr>
        <a:xfrm>
          <a:off x="3458015" y="512200"/>
          <a:ext cx="3020259" cy="222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516"/>
              </a:lnTo>
              <a:lnTo>
                <a:pt x="3020259" y="118516"/>
              </a:lnTo>
              <a:lnTo>
                <a:pt x="3020259" y="2223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4BF34-202C-4FEE-A4FE-1EC5CEA4F455}">
      <dsp:nvSpPr>
        <dsp:cNvPr id="0" name=""/>
        <dsp:cNvSpPr/>
      </dsp:nvSpPr>
      <dsp:spPr>
        <a:xfrm>
          <a:off x="4886448" y="1228888"/>
          <a:ext cx="148306" cy="454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807"/>
              </a:lnTo>
              <a:lnTo>
                <a:pt x="148306" y="45480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0C9A9-6E98-4C65-AC99-2A91B7E89959}">
      <dsp:nvSpPr>
        <dsp:cNvPr id="0" name=""/>
        <dsp:cNvSpPr/>
      </dsp:nvSpPr>
      <dsp:spPr>
        <a:xfrm>
          <a:off x="3458015" y="512200"/>
          <a:ext cx="1823917" cy="222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516"/>
              </a:lnTo>
              <a:lnTo>
                <a:pt x="1823917" y="118516"/>
              </a:lnTo>
              <a:lnTo>
                <a:pt x="1823917" y="2223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BF6690-0049-4499-84EE-43BF7FE2531A}">
      <dsp:nvSpPr>
        <dsp:cNvPr id="0" name=""/>
        <dsp:cNvSpPr/>
      </dsp:nvSpPr>
      <dsp:spPr>
        <a:xfrm>
          <a:off x="3690106" y="1228888"/>
          <a:ext cx="148306" cy="454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807"/>
              </a:lnTo>
              <a:lnTo>
                <a:pt x="148306" y="45480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394666-7F06-453F-80AF-C657032DCCDF}">
      <dsp:nvSpPr>
        <dsp:cNvPr id="0" name=""/>
        <dsp:cNvSpPr/>
      </dsp:nvSpPr>
      <dsp:spPr>
        <a:xfrm>
          <a:off x="3458015" y="512200"/>
          <a:ext cx="627575" cy="222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516"/>
              </a:lnTo>
              <a:lnTo>
                <a:pt x="627575" y="118516"/>
              </a:lnTo>
              <a:lnTo>
                <a:pt x="627575" y="2223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F4E3F-47F5-45E7-9851-233FE5E55C4C}">
      <dsp:nvSpPr>
        <dsp:cNvPr id="0" name=""/>
        <dsp:cNvSpPr/>
      </dsp:nvSpPr>
      <dsp:spPr>
        <a:xfrm>
          <a:off x="2493763" y="1228888"/>
          <a:ext cx="148306" cy="454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807"/>
              </a:lnTo>
              <a:lnTo>
                <a:pt x="148306" y="45480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1B270-26DB-402E-B542-7218C4AC6F20}">
      <dsp:nvSpPr>
        <dsp:cNvPr id="0" name=""/>
        <dsp:cNvSpPr/>
      </dsp:nvSpPr>
      <dsp:spPr>
        <a:xfrm>
          <a:off x="2889248" y="512200"/>
          <a:ext cx="568766" cy="222331"/>
        </a:xfrm>
        <a:custGeom>
          <a:avLst/>
          <a:gdLst/>
          <a:ahLst/>
          <a:cxnLst/>
          <a:rect l="0" t="0" r="0" b="0"/>
          <a:pathLst>
            <a:path>
              <a:moveTo>
                <a:pt x="568766" y="0"/>
              </a:moveTo>
              <a:lnTo>
                <a:pt x="568766" y="118516"/>
              </a:lnTo>
              <a:lnTo>
                <a:pt x="0" y="118516"/>
              </a:lnTo>
              <a:lnTo>
                <a:pt x="0" y="2223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BAD93-91D4-4B45-99E9-C5551A42DA56}">
      <dsp:nvSpPr>
        <dsp:cNvPr id="0" name=""/>
        <dsp:cNvSpPr/>
      </dsp:nvSpPr>
      <dsp:spPr>
        <a:xfrm>
          <a:off x="1692906" y="512200"/>
          <a:ext cx="1765108" cy="222331"/>
        </a:xfrm>
        <a:custGeom>
          <a:avLst/>
          <a:gdLst/>
          <a:ahLst/>
          <a:cxnLst/>
          <a:rect l="0" t="0" r="0" b="0"/>
          <a:pathLst>
            <a:path>
              <a:moveTo>
                <a:pt x="1765108" y="0"/>
              </a:moveTo>
              <a:lnTo>
                <a:pt x="1765108" y="118516"/>
              </a:lnTo>
              <a:lnTo>
                <a:pt x="0" y="118516"/>
              </a:lnTo>
              <a:lnTo>
                <a:pt x="0" y="2223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1DA26-5A9B-41C1-8772-992E305D4CAD}">
      <dsp:nvSpPr>
        <dsp:cNvPr id="0" name=""/>
        <dsp:cNvSpPr/>
      </dsp:nvSpPr>
      <dsp:spPr>
        <a:xfrm>
          <a:off x="101079" y="1228888"/>
          <a:ext cx="148306" cy="454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807"/>
              </a:lnTo>
              <a:lnTo>
                <a:pt x="148306" y="45480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B6646-96DB-4021-990C-21D2582BD876}">
      <dsp:nvSpPr>
        <dsp:cNvPr id="0" name=""/>
        <dsp:cNvSpPr/>
      </dsp:nvSpPr>
      <dsp:spPr>
        <a:xfrm>
          <a:off x="496564" y="512200"/>
          <a:ext cx="2961451" cy="222331"/>
        </a:xfrm>
        <a:custGeom>
          <a:avLst/>
          <a:gdLst/>
          <a:ahLst/>
          <a:cxnLst/>
          <a:rect l="0" t="0" r="0" b="0"/>
          <a:pathLst>
            <a:path>
              <a:moveTo>
                <a:pt x="2961451" y="0"/>
              </a:moveTo>
              <a:lnTo>
                <a:pt x="2961451" y="118516"/>
              </a:lnTo>
              <a:lnTo>
                <a:pt x="0" y="118516"/>
              </a:lnTo>
              <a:lnTo>
                <a:pt x="0" y="2223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816D-965F-47F7-8318-E8F9510187A9}">
      <dsp:nvSpPr>
        <dsp:cNvPr id="0" name=""/>
        <dsp:cNvSpPr/>
      </dsp:nvSpPr>
      <dsp:spPr>
        <a:xfrm>
          <a:off x="2822436" y="17843"/>
          <a:ext cx="1271158" cy="494356"/>
        </a:xfrm>
        <a:prstGeom prst="rect">
          <a:avLst/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ML Production Manager DS</a:t>
          </a:r>
        </a:p>
      </dsp:txBody>
      <dsp:txXfrm>
        <a:off x="2822436" y="17843"/>
        <a:ext cx="1271158" cy="494356"/>
      </dsp:txXfrm>
    </dsp:sp>
    <dsp:sp modelId="{9EBEB64B-5C65-48AA-A5F9-1127B0AB4618}">
      <dsp:nvSpPr>
        <dsp:cNvPr id="0" name=""/>
        <dsp:cNvSpPr/>
      </dsp:nvSpPr>
      <dsp:spPr>
        <a:xfrm>
          <a:off x="2208" y="734531"/>
          <a:ext cx="988712" cy="494356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Line 4&amp;5 TL DS</a:t>
          </a:r>
        </a:p>
      </dsp:txBody>
      <dsp:txXfrm>
        <a:off x="2208" y="734531"/>
        <a:ext cx="988712" cy="494356"/>
      </dsp:txXfrm>
    </dsp:sp>
    <dsp:sp modelId="{C8BC9A5E-B8A4-4980-A631-EFD33DD9C58C}">
      <dsp:nvSpPr>
        <dsp:cNvPr id="0" name=""/>
        <dsp:cNvSpPr/>
      </dsp:nvSpPr>
      <dsp:spPr>
        <a:xfrm>
          <a:off x="249386" y="1436517"/>
          <a:ext cx="988712" cy="494356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249386" y="1436517"/>
        <a:ext cx="988712" cy="494356"/>
      </dsp:txXfrm>
    </dsp:sp>
    <dsp:sp modelId="{7945E085-60B2-4E6C-BF96-216C759EC7C3}">
      <dsp:nvSpPr>
        <dsp:cNvPr id="0" name=""/>
        <dsp:cNvSpPr/>
      </dsp:nvSpPr>
      <dsp:spPr>
        <a:xfrm>
          <a:off x="1198550" y="734531"/>
          <a:ext cx="988712" cy="494356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Casual Labour Coordinator</a:t>
          </a:r>
        </a:p>
      </dsp:txBody>
      <dsp:txXfrm>
        <a:off x="1198550" y="734531"/>
        <a:ext cx="988712" cy="494356"/>
      </dsp:txXfrm>
    </dsp:sp>
    <dsp:sp modelId="{919FE0A9-0AE2-4755-9797-45828B378A9C}">
      <dsp:nvSpPr>
        <dsp:cNvPr id="0" name=""/>
        <dsp:cNvSpPr/>
      </dsp:nvSpPr>
      <dsp:spPr>
        <a:xfrm>
          <a:off x="2394892" y="734531"/>
          <a:ext cx="988712" cy="494356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Fillroom TL DS</a:t>
          </a:r>
        </a:p>
      </dsp:txBody>
      <dsp:txXfrm>
        <a:off x="2394892" y="734531"/>
        <a:ext cx="988712" cy="494356"/>
      </dsp:txXfrm>
    </dsp:sp>
    <dsp:sp modelId="{3041311C-6EBD-4FA6-97CD-2053386BF155}">
      <dsp:nvSpPr>
        <dsp:cNvPr id="0" name=""/>
        <dsp:cNvSpPr/>
      </dsp:nvSpPr>
      <dsp:spPr>
        <a:xfrm>
          <a:off x="2642070" y="1436517"/>
          <a:ext cx="988712" cy="494356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2642070" y="1436517"/>
        <a:ext cx="988712" cy="494356"/>
      </dsp:txXfrm>
    </dsp:sp>
    <dsp:sp modelId="{92FE8C7F-DAE3-4B49-BD49-705DF07C2EA2}">
      <dsp:nvSpPr>
        <dsp:cNvPr id="0" name=""/>
        <dsp:cNvSpPr/>
      </dsp:nvSpPr>
      <dsp:spPr>
        <a:xfrm>
          <a:off x="3591234" y="734531"/>
          <a:ext cx="988712" cy="494356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Line 1 &amp; A/B TL DS</a:t>
          </a:r>
        </a:p>
      </dsp:txBody>
      <dsp:txXfrm>
        <a:off x="3591234" y="734531"/>
        <a:ext cx="988712" cy="494356"/>
      </dsp:txXfrm>
    </dsp:sp>
    <dsp:sp modelId="{C45972FC-B16B-42DB-84CF-B1D2E9D967E3}">
      <dsp:nvSpPr>
        <dsp:cNvPr id="0" name=""/>
        <dsp:cNvSpPr/>
      </dsp:nvSpPr>
      <dsp:spPr>
        <a:xfrm>
          <a:off x="3838412" y="1436517"/>
          <a:ext cx="988712" cy="494356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3838412" y="1436517"/>
        <a:ext cx="988712" cy="494356"/>
      </dsp:txXfrm>
    </dsp:sp>
    <dsp:sp modelId="{68734DBD-35B1-4752-A6BD-C826E2C918D1}">
      <dsp:nvSpPr>
        <dsp:cNvPr id="0" name=""/>
        <dsp:cNvSpPr/>
      </dsp:nvSpPr>
      <dsp:spPr>
        <a:xfrm>
          <a:off x="4787576" y="734531"/>
          <a:ext cx="988712" cy="494356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Line 2&amp;3 TL DS</a:t>
          </a:r>
        </a:p>
      </dsp:txBody>
      <dsp:txXfrm>
        <a:off x="4787576" y="734531"/>
        <a:ext cx="988712" cy="494356"/>
      </dsp:txXfrm>
    </dsp:sp>
    <dsp:sp modelId="{1C6119F7-66F5-4FCA-9EA8-25ECC6EC7147}">
      <dsp:nvSpPr>
        <dsp:cNvPr id="0" name=""/>
        <dsp:cNvSpPr/>
      </dsp:nvSpPr>
      <dsp:spPr>
        <a:xfrm>
          <a:off x="5034755" y="1436517"/>
          <a:ext cx="988712" cy="494356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5034755" y="1436517"/>
        <a:ext cx="988712" cy="494356"/>
      </dsp:txXfrm>
    </dsp:sp>
    <dsp:sp modelId="{A623D48C-F20F-4669-8504-071CF7A8FEFA}">
      <dsp:nvSpPr>
        <dsp:cNvPr id="0" name=""/>
        <dsp:cNvSpPr/>
      </dsp:nvSpPr>
      <dsp:spPr>
        <a:xfrm>
          <a:off x="5983919" y="734531"/>
          <a:ext cx="988712" cy="494356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ML Production Area Specialist</a:t>
          </a:r>
        </a:p>
      </dsp:txBody>
      <dsp:txXfrm>
        <a:off x="5983919" y="734531"/>
        <a:ext cx="988712" cy="4943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14BF34-202C-4FEE-A4FE-1EC5CEA4F455}">
      <dsp:nvSpPr>
        <dsp:cNvPr id="0" name=""/>
        <dsp:cNvSpPr/>
      </dsp:nvSpPr>
      <dsp:spPr>
        <a:xfrm>
          <a:off x="4805419" y="1237136"/>
          <a:ext cx="153255" cy="469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984"/>
              </a:lnTo>
              <a:lnTo>
                <a:pt x="153255" y="46998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0C9A9-6E98-4C65-AC99-2A91B7E89959}">
      <dsp:nvSpPr>
        <dsp:cNvPr id="0" name=""/>
        <dsp:cNvSpPr/>
      </dsp:nvSpPr>
      <dsp:spPr>
        <a:xfrm>
          <a:off x="3329321" y="510852"/>
          <a:ext cx="1884780" cy="215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52"/>
              </a:lnTo>
              <a:lnTo>
                <a:pt x="1884780" y="108152"/>
              </a:lnTo>
              <a:lnTo>
                <a:pt x="1884780" y="2154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BF6690-0049-4499-84EE-43BF7FE2531A}">
      <dsp:nvSpPr>
        <dsp:cNvPr id="0" name=""/>
        <dsp:cNvSpPr/>
      </dsp:nvSpPr>
      <dsp:spPr>
        <a:xfrm>
          <a:off x="3569156" y="1237136"/>
          <a:ext cx="153255" cy="469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984"/>
              </a:lnTo>
              <a:lnTo>
                <a:pt x="153255" y="46998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394666-7F06-453F-80AF-C657032DCCDF}">
      <dsp:nvSpPr>
        <dsp:cNvPr id="0" name=""/>
        <dsp:cNvSpPr/>
      </dsp:nvSpPr>
      <dsp:spPr>
        <a:xfrm>
          <a:off x="3329321" y="510852"/>
          <a:ext cx="648517" cy="215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52"/>
              </a:lnTo>
              <a:lnTo>
                <a:pt x="648517" y="108152"/>
              </a:lnTo>
              <a:lnTo>
                <a:pt x="648517" y="2154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1B270-26DB-402E-B542-7218C4AC6F20}">
      <dsp:nvSpPr>
        <dsp:cNvPr id="0" name=""/>
        <dsp:cNvSpPr/>
      </dsp:nvSpPr>
      <dsp:spPr>
        <a:xfrm>
          <a:off x="2741575" y="510852"/>
          <a:ext cx="587746" cy="215431"/>
        </a:xfrm>
        <a:custGeom>
          <a:avLst/>
          <a:gdLst/>
          <a:ahLst/>
          <a:cxnLst/>
          <a:rect l="0" t="0" r="0" b="0"/>
          <a:pathLst>
            <a:path>
              <a:moveTo>
                <a:pt x="587746" y="0"/>
              </a:moveTo>
              <a:lnTo>
                <a:pt x="587746" y="108152"/>
              </a:lnTo>
              <a:lnTo>
                <a:pt x="0" y="108152"/>
              </a:lnTo>
              <a:lnTo>
                <a:pt x="0" y="2154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1DA26-5A9B-41C1-8772-992E305D4CAD}">
      <dsp:nvSpPr>
        <dsp:cNvPr id="0" name=""/>
        <dsp:cNvSpPr/>
      </dsp:nvSpPr>
      <dsp:spPr>
        <a:xfrm>
          <a:off x="1096630" y="1237136"/>
          <a:ext cx="153255" cy="469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984"/>
              </a:lnTo>
              <a:lnTo>
                <a:pt x="153255" y="46998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B6646-96DB-4021-990C-21D2582BD876}">
      <dsp:nvSpPr>
        <dsp:cNvPr id="0" name=""/>
        <dsp:cNvSpPr/>
      </dsp:nvSpPr>
      <dsp:spPr>
        <a:xfrm>
          <a:off x="1505312" y="510852"/>
          <a:ext cx="1824009" cy="215431"/>
        </a:xfrm>
        <a:custGeom>
          <a:avLst/>
          <a:gdLst/>
          <a:ahLst/>
          <a:cxnLst/>
          <a:rect l="0" t="0" r="0" b="0"/>
          <a:pathLst>
            <a:path>
              <a:moveTo>
                <a:pt x="1824009" y="0"/>
              </a:moveTo>
              <a:lnTo>
                <a:pt x="1824009" y="108152"/>
              </a:lnTo>
              <a:lnTo>
                <a:pt x="0" y="108152"/>
              </a:lnTo>
              <a:lnTo>
                <a:pt x="0" y="21543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816D-965F-47F7-8318-E8F9510187A9}">
      <dsp:nvSpPr>
        <dsp:cNvPr id="0" name=""/>
        <dsp:cNvSpPr/>
      </dsp:nvSpPr>
      <dsp:spPr>
        <a:xfrm>
          <a:off x="2672533" y="0"/>
          <a:ext cx="1313575" cy="510852"/>
        </a:xfrm>
        <a:prstGeom prst="rect">
          <a:avLst/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ML Production Manager NS</a:t>
          </a:r>
        </a:p>
      </dsp:txBody>
      <dsp:txXfrm>
        <a:off x="2672533" y="0"/>
        <a:ext cx="1313575" cy="510852"/>
      </dsp:txXfrm>
    </dsp:sp>
    <dsp:sp modelId="{9EBEB64B-5C65-48AA-A5F9-1127B0AB4618}">
      <dsp:nvSpPr>
        <dsp:cNvPr id="0" name=""/>
        <dsp:cNvSpPr/>
      </dsp:nvSpPr>
      <dsp:spPr>
        <a:xfrm>
          <a:off x="994459" y="726283"/>
          <a:ext cx="1021705" cy="510852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Line 1&amp;2 TL NS</a:t>
          </a:r>
        </a:p>
      </dsp:txBody>
      <dsp:txXfrm>
        <a:off x="994459" y="726283"/>
        <a:ext cx="1021705" cy="510852"/>
      </dsp:txXfrm>
    </dsp:sp>
    <dsp:sp modelId="{C8BC9A5E-B8A4-4980-A631-EFD33DD9C58C}">
      <dsp:nvSpPr>
        <dsp:cNvPr id="0" name=""/>
        <dsp:cNvSpPr/>
      </dsp:nvSpPr>
      <dsp:spPr>
        <a:xfrm>
          <a:off x="1249885" y="1451694"/>
          <a:ext cx="1021705" cy="510852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1249885" y="1451694"/>
        <a:ext cx="1021705" cy="510852"/>
      </dsp:txXfrm>
    </dsp:sp>
    <dsp:sp modelId="{919FE0A9-0AE2-4755-9797-45828B378A9C}">
      <dsp:nvSpPr>
        <dsp:cNvPr id="0" name=""/>
        <dsp:cNvSpPr/>
      </dsp:nvSpPr>
      <dsp:spPr>
        <a:xfrm>
          <a:off x="2230722" y="726283"/>
          <a:ext cx="1021705" cy="510852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NS QA </a:t>
          </a:r>
          <a:br>
            <a:rPr lang="en-NZ" sz="1000" b="0" kern="1200"/>
          </a:br>
          <a:r>
            <a:rPr lang="en-NZ" sz="1000" b="0" kern="1200"/>
            <a:t>Trainer</a:t>
          </a:r>
        </a:p>
      </dsp:txBody>
      <dsp:txXfrm>
        <a:off x="2230722" y="726283"/>
        <a:ext cx="1021705" cy="510852"/>
      </dsp:txXfrm>
    </dsp:sp>
    <dsp:sp modelId="{92FE8C7F-DAE3-4B49-BD49-705DF07C2EA2}">
      <dsp:nvSpPr>
        <dsp:cNvPr id="0" name=""/>
        <dsp:cNvSpPr/>
      </dsp:nvSpPr>
      <dsp:spPr>
        <a:xfrm>
          <a:off x="3466985" y="726283"/>
          <a:ext cx="1021705" cy="510852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Line 3 &amp; A </a:t>
          </a:r>
          <a:br>
            <a:rPr lang="en-NZ" sz="1000" b="0" kern="1200"/>
          </a:br>
          <a:r>
            <a:rPr lang="en-NZ" sz="1000" b="0" kern="1200"/>
            <a:t>NS</a:t>
          </a:r>
        </a:p>
      </dsp:txBody>
      <dsp:txXfrm>
        <a:off x="3466985" y="726283"/>
        <a:ext cx="1021705" cy="510852"/>
      </dsp:txXfrm>
    </dsp:sp>
    <dsp:sp modelId="{C45972FC-B16B-42DB-84CF-B1D2E9D967E3}">
      <dsp:nvSpPr>
        <dsp:cNvPr id="0" name=""/>
        <dsp:cNvSpPr/>
      </dsp:nvSpPr>
      <dsp:spPr>
        <a:xfrm>
          <a:off x="3722412" y="1451694"/>
          <a:ext cx="1021705" cy="510852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3722412" y="1451694"/>
        <a:ext cx="1021705" cy="510852"/>
      </dsp:txXfrm>
    </dsp:sp>
    <dsp:sp modelId="{68734DBD-35B1-4752-A6BD-C826E2C918D1}">
      <dsp:nvSpPr>
        <dsp:cNvPr id="0" name=""/>
        <dsp:cNvSpPr/>
      </dsp:nvSpPr>
      <dsp:spPr>
        <a:xfrm>
          <a:off x="4703249" y="726283"/>
          <a:ext cx="1021705" cy="510852"/>
        </a:xfrm>
        <a:prstGeom prst="rect">
          <a:avLst/>
        </a:prstGeom>
        <a:solidFill>
          <a:schemeClr val="accent1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ML Line 4&amp;5 TL NS</a:t>
          </a:r>
        </a:p>
      </dsp:txBody>
      <dsp:txXfrm>
        <a:off x="4703249" y="726283"/>
        <a:ext cx="1021705" cy="510852"/>
      </dsp:txXfrm>
    </dsp:sp>
    <dsp:sp modelId="{1C6119F7-66F5-4FCA-9EA8-25ECC6EC7147}">
      <dsp:nvSpPr>
        <dsp:cNvPr id="0" name=""/>
        <dsp:cNvSpPr/>
      </dsp:nvSpPr>
      <dsp:spPr>
        <a:xfrm>
          <a:off x="4958675" y="1451694"/>
          <a:ext cx="1021705" cy="510852"/>
        </a:xfrm>
        <a:prstGeom prst="rect">
          <a:avLst/>
        </a:prstGeom>
        <a:solidFill>
          <a:schemeClr val="tx2">
            <a:alpha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ML Team Members</a:t>
          </a:r>
        </a:p>
      </dsp:txBody>
      <dsp:txXfrm>
        <a:off x="4958675" y="1451694"/>
        <a:ext cx="1021705" cy="51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VJRNWZSEHSKA-1762204766-805</_dlc_DocId>
    <_dlc_DocIdUrl xmlns="a77a3981-cc5e-4c0f-b532-caace0c133c7">
      <Url>https://wineworksgroup.sharepoint.com/OurTeam/_layouts/15/DocIdRedir.aspx?ID=VJRNWZSEHSKA-1762204766-805</Url>
      <Description>VJRNWZSEHSKA-1762204766-805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  <UserInfo>
        <DisplayName>Digna Soni (WineWorks Auckland)</DisplayName>
        <AccountId>34224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6d713d041ec582b63d2a167f8213c100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b258266e2cb6ab61df406d8b137f64c3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customXml/itemProps2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6046CE-E28C-4015-B83D-C132CDD9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Wineworks Internal Template-Styleguide.dotx</Template>
  <TotalTime>1</TotalTime>
  <Pages>4</Pages>
  <Words>896</Words>
  <Characters>4866</Characters>
  <Application>Microsoft Office Word</Application>
  <DocSecurity>4</DocSecurity>
  <Lines>168</Lines>
  <Paragraphs>96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Lindsay Collis (WineWorks Auckland)</cp:lastModifiedBy>
  <cp:revision>23</cp:revision>
  <cp:lastPrinted>2023-03-01T19:44:00Z</cp:lastPrinted>
  <dcterms:created xsi:type="dcterms:W3CDTF">2024-03-06T21:16:00Z</dcterms:created>
  <dcterms:modified xsi:type="dcterms:W3CDTF">2026-05-07T01:59:00Z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d10202b6-7c22-4ea1-85af-9543f0eee2b3</vt:lpwstr>
  </property>
  <property fmtid="{D5CDD505-2E9C-101B-9397-08002B2CF9AE}" pid="4" name="docLang">
    <vt:lpwstr>en</vt:lpwstr>
  </property>
</Properties>
</file>